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1D" w:rsidRDefault="008C14D4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о</w:t>
      </w:r>
      <w:r w:rsidR="0079001D" w:rsidRPr="004D11E3">
        <w:rPr>
          <w:rFonts w:ascii="Times New Roman" w:hAnsi="Times New Roman" w:cs="Times New Roman"/>
          <w:b/>
          <w:sz w:val="28"/>
          <w:szCs w:val="28"/>
        </w:rPr>
        <w:t xml:space="preserve">лимпиада по английскому языку </w:t>
      </w:r>
      <w:r>
        <w:rPr>
          <w:rFonts w:ascii="Times New Roman" w:hAnsi="Times New Roman" w:cs="Times New Roman"/>
          <w:b/>
          <w:sz w:val="28"/>
          <w:szCs w:val="28"/>
        </w:rPr>
        <w:t>среди</w:t>
      </w:r>
      <w:r w:rsidR="0079001D" w:rsidRPr="004D1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1AC" w:rsidRPr="004D11E3">
        <w:rPr>
          <w:rFonts w:ascii="Times New Roman" w:hAnsi="Times New Roman" w:cs="Times New Roman"/>
          <w:b/>
          <w:sz w:val="28"/>
          <w:szCs w:val="28"/>
        </w:rPr>
        <w:t>учащихся 10 – 11 классов</w:t>
      </w:r>
    </w:p>
    <w:p w:rsidR="008C14D4" w:rsidRPr="008C14D4" w:rsidRDefault="008C14D4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институт экономики и лингвистики ИГУ</w:t>
      </w:r>
    </w:p>
    <w:p w:rsidR="004D11E3" w:rsidRPr="004D11E3" w:rsidRDefault="004D11E3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тура</w:t>
      </w:r>
    </w:p>
    <w:p w:rsidR="0005098D" w:rsidRPr="004D11E3" w:rsidRDefault="0005098D" w:rsidP="002B20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524" w:type="dxa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2102"/>
        <w:gridCol w:w="2212"/>
        <w:gridCol w:w="1437"/>
        <w:gridCol w:w="2010"/>
        <w:gridCol w:w="1981"/>
        <w:gridCol w:w="2043"/>
        <w:gridCol w:w="1145"/>
      </w:tblGrid>
      <w:tr w:rsidR="004D11E3" w:rsidRPr="004D11E3" w:rsidTr="004D11E3">
        <w:trPr>
          <w:jc w:val="center"/>
        </w:trPr>
        <w:tc>
          <w:tcPr>
            <w:tcW w:w="1594" w:type="dxa"/>
            <w:vMerge w:val="restart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УЧАЩЕГОСЯ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(соответствие заявленной теме)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ТЕКСТА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(логика, связность)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230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</w:t>
            </w:r>
          </w:p>
          <w:p w:rsidR="004D11E3" w:rsidRPr="004D11E3" w:rsidRDefault="004D11E3" w:rsidP="00230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ОБЪЕМА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Merge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балла 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балла 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15 баллов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13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13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13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13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12,5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12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</w:t>
            </w: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12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</w:t>
            </w: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2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1A2154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11-19-РО-04</w:t>
            </w:r>
          </w:p>
        </w:tc>
        <w:tc>
          <w:tcPr>
            <w:tcW w:w="2102" w:type="dxa"/>
            <w:vAlign w:val="center"/>
          </w:tcPr>
          <w:p w:rsidR="00442E9F" w:rsidRPr="001A2154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A2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42E9F" w:rsidRPr="001A2154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1A2154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A2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1A2154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42E9F" w:rsidRPr="001A2154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42E9F" w:rsidRPr="001A2154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1A2154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A21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21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9,5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442E9F" w:rsidRPr="00D80DCB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D80DCB" w:rsidRDefault="00442E9F" w:rsidP="00442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442E9F" w:rsidRPr="004D11E3" w:rsidTr="004D11E3">
        <w:trPr>
          <w:jc w:val="center"/>
        </w:trPr>
        <w:tc>
          <w:tcPr>
            <w:tcW w:w="1594" w:type="dxa"/>
            <w:vAlign w:val="center"/>
          </w:tcPr>
          <w:p w:rsidR="00442E9F" w:rsidRPr="00D80DCB" w:rsidRDefault="00442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01-19-РО-04</w:t>
            </w:r>
          </w:p>
        </w:tc>
        <w:tc>
          <w:tcPr>
            <w:tcW w:w="2102" w:type="dxa"/>
            <w:vAlign w:val="center"/>
          </w:tcPr>
          <w:p w:rsidR="00442E9F" w:rsidRPr="00D80DCB" w:rsidRDefault="00442E9F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12" w:type="dxa"/>
            <w:vAlign w:val="center"/>
          </w:tcPr>
          <w:p w:rsidR="00442E9F" w:rsidRPr="00D80DCB" w:rsidRDefault="00442E9F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42E9F" w:rsidRPr="00D80DCB" w:rsidRDefault="00442E9F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442E9F" w:rsidRPr="00D80DCB" w:rsidRDefault="00442E9F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442E9F" w:rsidRPr="00D80DCB" w:rsidRDefault="00442E9F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442E9F" w:rsidRPr="00D80DCB" w:rsidRDefault="00442E9F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42E9F" w:rsidRPr="008C14D4" w:rsidRDefault="00442E9F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0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7E66D6" w:rsidRPr="004D11E3" w:rsidRDefault="007E66D6" w:rsidP="00EE5649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E66D6" w:rsidRPr="004D11E3" w:rsidSect="009E6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9F" w:rsidRDefault="00442E9F" w:rsidP="0005098D">
      <w:pPr>
        <w:spacing w:after="0" w:line="240" w:lineRule="auto"/>
      </w:pPr>
      <w:r>
        <w:separator/>
      </w:r>
    </w:p>
  </w:endnote>
  <w:endnote w:type="continuationSeparator" w:id="0">
    <w:p w:rsidR="00442E9F" w:rsidRDefault="00442E9F" w:rsidP="0005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9F" w:rsidRDefault="00442E9F" w:rsidP="0005098D">
      <w:pPr>
        <w:spacing w:after="0" w:line="240" w:lineRule="auto"/>
      </w:pPr>
      <w:r>
        <w:separator/>
      </w:r>
    </w:p>
  </w:footnote>
  <w:footnote w:type="continuationSeparator" w:id="0">
    <w:p w:rsidR="00442E9F" w:rsidRDefault="00442E9F" w:rsidP="0005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1982"/>
    <w:multiLevelType w:val="hybridMultilevel"/>
    <w:tmpl w:val="19A4F162"/>
    <w:lvl w:ilvl="0" w:tplc="CE1CB56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5AC69EF"/>
    <w:multiLevelType w:val="hybridMultilevel"/>
    <w:tmpl w:val="922C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D"/>
    <w:rsid w:val="000140C2"/>
    <w:rsid w:val="000238AF"/>
    <w:rsid w:val="00024837"/>
    <w:rsid w:val="00027790"/>
    <w:rsid w:val="00027EEC"/>
    <w:rsid w:val="00027F25"/>
    <w:rsid w:val="0003201F"/>
    <w:rsid w:val="00034AEB"/>
    <w:rsid w:val="000422EC"/>
    <w:rsid w:val="00042C78"/>
    <w:rsid w:val="000436D6"/>
    <w:rsid w:val="0005098D"/>
    <w:rsid w:val="000606A9"/>
    <w:rsid w:val="000609A6"/>
    <w:rsid w:val="0006271A"/>
    <w:rsid w:val="0006604F"/>
    <w:rsid w:val="00072033"/>
    <w:rsid w:val="00073D38"/>
    <w:rsid w:val="00073E0E"/>
    <w:rsid w:val="000825FC"/>
    <w:rsid w:val="00082AC4"/>
    <w:rsid w:val="000832F1"/>
    <w:rsid w:val="00090B06"/>
    <w:rsid w:val="00095642"/>
    <w:rsid w:val="0009678B"/>
    <w:rsid w:val="000A4771"/>
    <w:rsid w:val="000A59FC"/>
    <w:rsid w:val="000A6F13"/>
    <w:rsid w:val="000A754B"/>
    <w:rsid w:val="000B0FD2"/>
    <w:rsid w:val="000B2078"/>
    <w:rsid w:val="000B2760"/>
    <w:rsid w:val="000B547A"/>
    <w:rsid w:val="000C758E"/>
    <w:rsid w:val="000D1C81"/>
    <w:rsid w:val="000D1D2B"/>
    <w:rsid w:val="000D445A"/>
    <w:rsid w:val="000D540B"/>
    <w:rsid w:val="000E2823"/>
    <w:rsid w:val="000E452C"/>
    <w:rsid w:val="000E78CF"/>
    <w:rsid w:val="000F0D29"/>
    <w:rsid w:val="000F39BA"/>
    <w:rsid w:val="000F430B"/>
    <w:rsid w:val="000F4413"/>
    <w:rsid w:val="001023E0"/>
    <w:rsid w:val="00104965"/>
    <w:rsid w:val="00105F9D"/>
    <w:rsid w:val="00110B3F"/>
    <w:rsid w:val="00113186"/>
    <w:rsid w:val="001148AA"/>
    <w:rsid w:val="0012573F"/>
    <w:rsid w:val="00130C70"/>
    <w:rsid w:val="00133B65"/>
    <w:rsid w:val="00136B0E"/>
    <w:rsid w:val="0014601C"/>
    <w:rsid w:val="00147A2E"/>
    <w:rsid w:val="00151BDA"/>
    <w:rsid w:val="001543E5"/>
    <w:rsid w:val="00155049"/>
    <w:rsid w:val="0015605B"/>
    <w:rsid w:val="00161004"/>
    <w:rsid w:val="001674DE"/>
    <w:rsid w:val="00172A49"/>
    <w:rsid w:val="00173397"/>
    <w:rsid w:val="00177E8B"/>
    <w:rsid w:val="00180AF4"/>
    <w:rsid w:val="00183798"/>
    <w:rsid w:val="00186940"/>
    <w:rsid w:val="00186F3D"/>
    <w:rsid w:val="0018752D"/>
    <w:rsid w:val="00192CB4"/>
    <w:rsid w:val="001942AC"/>
    <w:rsid w:val="0019599A"/>
    <w:rsid w:val="001A0FB6"/>
    <w:rsid w:val="001A2154"/>
    <w:rsid w:val="001A6504"/>
    <w:rsid w:val="001A7DF3"/>
    <w:rsid w:val="001A7F85"/>
    <w:rsid w:val="001B57E3"/>
    <w:rsid w:val="001C0148"/>
    <w:rsid w:val="001C0F1B"/>
    <w:rsid w:val="001C1F6C"/>
    <w:rsid w:val="001C3FD9"/>
    <w:rsid w:val="001C7A8C"/>
    <w:rsid w:val="001E0644"/>
    <w:rsid w:val="001E5A54"/>
    <w:rsid w:val="001E5C91"/>
    <w:rsid w:val="001F1990"/>
    <w:rsid w:val="001F6772"/>
    <w:rsid w:val="001F7D4D"/>
    <w:rsid w:val="00202294"/>
    <w:rsid w:val="00203830"/>
    <w:rsid w:val="0021073E"/>
    <w:rsid w:val="00212EFC"/>
    <w:rsid w:val="00222FC3"/>
    <w:rsid w:val="002263AE"/>
    <w:rsid w:val="00230645"/>
    <w:rsid w:val="0023104B"/>
    <w:rsid w:val="00233FF7"/>
    <w:rsid w:val="00237FAC"/>
    <w:rsid w:val="00242336"/>
    <w:rsid w:val="002451F8"/>
    <w:rsid w:val="002461BD"/>
    <w:rsid w:val="0025161E"/>
    <w:rsid w:val="00251AB4"/>
    <w:rsid w:val="00252C4E"/>
    <w:rsid w:val="002563F9"/>
    <w:rsid w:val="0025650E"/>
    <w:rsid w:val="00256939"/>
    <w:rsid w:val="00257147"/>
    <w:rsid w:val="0025728A"/>
    <w:rsid w:val="00260F4E"/>
    <w:rsid w:val="00262F57"/>
    <w:rsid w:val="0026321B"/>
    <w:rsid w:val="002638ED"/>
    <w:rsid w:val="002643D7"/>
    <w:rsid w:val="0026610E"/>
    <w:rsid w:val="002731EE"/>
    <w:rsid w:val="0027799C"/>
    <w:rsid w:val="00280382"/>
    <w:rsid w:val="00287E30"/>
    <w:rsid w:val="00290AC8"/>
    <w:rsid w:val="002940F0"/>
    <w:rsid w:val="002959F3"/>
    <w:rsid w:val="002960C6"/>
    <w:rsid w:val="002A1605"/>
    <w:rsid w:val="002B20C7"/>
    <w:rsid w:val="002C491F"/>
    <w:rsid w:val="002C5CB7"/>
    <w:rsid w:val="002C6E96"/>
    <w:rsid w:val="002C7718"/>
    <w:rsid w:val="002D12CE"/>
    <w:rsid w:val="002D25F3"/>
    <w:rsid w:val="002D2AEC"/>
    <w:rsid w:val="002D5142"/>
    <w:rsid w:val="002E3B69"/>
    <w:rsid w:val="002E5970"/>
    <w:rsid w:val="002E63F0"/>
    <w:rsid w:val="002F3E4F"/>
    <w:rsid w:val="00300022"/>
    <w:rsid w:val="00301DD5"/>
    <w:rsid w:val="0030353E"/>
    <w:rsid w:val="00304BCF"/>
    <w:rsid w:val="0031177C"/>
    <w:rsid w:val="00314A8C"/>
    <w:rsid w:val="00314CD8"/>
    <w:rsid w:val="003202F7"/>
    <w:rsid w:val="003219C2"/>
    <w:rsid w:val="00337047"/>
    <w:rsid w:val="003561C2"/>
    <w:rsid w:val="00357A65"/>
    <w:rsid w:val="00361DF5"/>
    <w:rsid w:val="00361EC1"/>
    <w:rsid w:val="00364332"/>
    <w:rsid w:val="00366C8F"/>
    <w:rsid w:val="00373C6D"/>
    <w:rsid w:val="0037673D"/>
    <w:rsid w:val="00377EA8"/>
    <w:rsid w:val="0038400F"/>
    <w:rsid w:val="00387AFE"/>
    <w:rsid w:val="00392A15"/>
    <w:rsid w:val="003A493E"/>
    <w:rsid w:val="003B0E1D"/>
    <w:rsid w:val="003B20C8"/>
    <w:rsid w:val="003B378B"/>
    <w:rsid w:val="003B4ADA"/>
    <w:rsid w:val="003B6888"/>
    <w:rsid w:val="003C0745"/>
    <w:rsid w:val="003C2901"/>
    <w:rsid w:val="003C669D"/>
    <w:rsid w:val="003C692C"/>
    <w:rsid w:val="003C78F5"/>
    <w:rsid w:val="003D2BA4"/>
    <w:rsid w:val="003E6797"/>
    <w:rsid w:val="003E7C63"/>
    <w:rsid w:val="003F10E7"/>
    <w:rsid w:val="003F5E3B"/>
    <w:rsid w:val="00402C78"/>
    <w:rsid w:val="00412132"/>
    <w:rsid w:val="00413E51"/>
    <w:rsid w:val="004147B0"/>
    <w:rsid w:val="004162A3"/>
    <w:rsid w:val="00422CD6"/>
    <w:rsid w:val="00427A23"/>
    <w:rsid w:val="00436DEE"/>
    <w:rsid w:val="00440C2D"/>
    <w:rsid w:val="00442E9F"/>
    <w:rsid w:val="0044386D"/>
    <w:rsid w:val="00444661"/>
    <w:rsid w:val="00453106"/>
    <w:rsid w:val="0045361D"/>
    <w:rsid w:val="0045417C"/>
    <w:rsid w:val="00455C2D"/>
    <w:rsid w:val="00463EB6"/>
    <w:rsid w:val="004659FE"/>
    <w:rsid w:val="00465C17"/>
    <w:rsid w:val="00472A46"/>
    <w:rsid w:val="004757DF"/>
    <w:rsid w:val="00485414"/>
    <w:rsid w:val="0048633F"/>
    <w:rsid w:val="00492DC5"/>
    <w:rsid w:val="00494CD8"/>
    <w:rsid w:val="00497056"/>
    <w:rsid w:val="004A0581"/>
    <w:rsid w:val="004A324E"/>
    <w:rsid w:val="004A55E3"/>
    <w:rsid w:val="004C04D8"/>
    <w:rsid w:val="004C61B5"/>
    <w:rsid w:val="004C6689"/>
    <w:rsid w:val="004D11E3"/>
    <w:rsid w:val="004D736B"/>
    <w:rsid w:val="004E0A7F"/>
    <w:rsid w:val="004E1D35"/>
    <w:rsid w:val="004E2263"/>
    <w:rsid w:val="004E4B68"/>
    <w:rsid w:val="004F1CD6"/>
    <w:rsid w:val="004F45CD"/>
    <w:rsid w:val="004F57F1"/>
    <w:rsid w:val="0050249E"/>
    <w:rsid w:val="005054CD"/>
    <w:rsid w:val="00507614"/>
    <w:rsid w:val="00510E2D"/>
    <w:rsid w:val="00514765"/>
    <w:rsid w:val="00514872"/>
    <w:rsid w:val="0052199C"/>
    <w:rsid w:val="0052695B"/>
    <w:rsid w:val="00533F3F"/>
    <w:rsid w:val="00542B17"/>
    <w:rsid w:val="00547A53"/>
    <w:rsid w:val="00560157"/>
    <w:rsid w:val="00566CA0"/>
    <w:rsid w:val="00575920"/>
    <w:rsid w:val="005774CB"/>
    <w:rsid w:val="00577658"/>
    <w:rsid w:val="00581D44"/>
    <w:rsid w:val="00585400"/>
    <w:rsid w:val="00585DA6"/>
    <w:rsid w:val="00590166"/>
    <w:rsid w:val="00595F02"/>
    <w:rsid w:val="005A21C8"/>
    <w:rsid w:val="005A613E"/>
    <w:rsid w:val="005B5594"/>
    <w:rsid w:val="005C08BE"/>
    <w:rsid w:val="005C2335"/>
    <w:rsid w:val="005C6A62"/>
    <w:rsid w:val="005C7C95"/>
    <w:rsid w:val="005D0961"/>
    <w:rsid w:val="005D0B75"/>
    <w:rsid w:val="005D3656"/>
    <w:rsid w:val="005D401F"/>
    <w:rsid w:val="005E3D4B"/>
    <w:rsid w:val="005F2501"/>
    <w:rsid w:val="005F3B46"/>
    <w:rsid w:val="005F4D44"/>
    <w:rsid w:val="00600250"/>
    <w:rsid w:val="006016D9"/>
    <w:rsid w:val="00603846"/>
    <w:rsid w:val="006071F6"/>
    <w:rsid w:val="00614182"/>
    <w:rsid w:val="0061485B"/>
    <w:rsid w:val="00615D21"/>
    <w:rsid w:val="006177B5"/>
    <w:rsid w:val="00620DF7"/>
    <w:rsid w:val="0062296F"/>
    <w:rsid w:val="00627177"/>
    <w:rsid w:val="0064002F"/>
    <w:rsid w:val="00641BBE"/>
    <w:rsid w:val="00641D22"/>
    <w:rsid w:val="00655416"/>
    <w:rsid w:val="0066309C"/>
    <w:rsid w:val="00664EA2"/>
    <w:rsid w:val="00665737"/>
    <w:rsid w:val="006667F1"/>
    <w:rsid w:val="00667243"/>
    <w:rsid w:val="00667BFD"/>
    <w:rsid w:val="00670796"/>
    <w:rsid w:val="0068225C"/>
    <w:rsid w:val="00682FC2"/>
    <w:rsid w:val="00685448"/>
    <w:rsid w:val="0069071A"/>
    <w:rsid w:val="006A2EF3"/>
    <w:rsid w:val="006A639A"/>
    <w:rsid w:val="006B5BC8"/>
    <w:rsid w:val="006B69B5"/>
    <w:rsid w:val="006C2661"/>
    <w:rsid w:val="006D06CD"/>
    <w:rsid w:val="006D7C7E"/>
    <w:rsid w:val="006E2C79"/>
    <w:rsid w:val="006F09F1"/>
    <w:rsid w:val="006F0E5E"/>
    <w:rsid w:val="006F30D9"/>
    <w:rsid w:val="006F4B79"/>
    <w:rsid w:val="00701546"/>
    <w:rsid w:val="00705484"/>
    <w:rsid w:val="00723082"/>
    <w:rsid w:val="00723A75"/>
    <w:rsid w:val="0072547E"/>
    <w:rsid w:val="0072699C"/>
    <w:rsid w:val="00733F61"/>
    <w:rsid w:val="0074157E"/>
    <w:rsid w:val="00744789"/>
    <w:rsid w:val="00744ED0"/>
    <w:rsid w:val="00746A5A"/>
    <w:rsid w:val="00752E92"/>
    <w:rsid w:val="00755992"/>
    <w:rsid w:val="00757ED0"/>
    <w:rsid w:val="007607C2"/>
    <w:rsid w:val="007656B3"/>
    <w:rsid w:val="00771F65"/>
    <w:rsid w:val="00772350"/>
    <w:rsid w:val="00772EFB"/>
    <w:rsid w:val="00776625"/>
    <w:rsid w:val="00777E18"/>
    <w:rsid w:val="007809C0"/>
    <w:rsid w:val="00781024"/>
    <w:rsid w:val="00781144"/>
    <w:rsid w:val="0079001D"/>
    <w:rsid w:val="00792614"/>
    <w:rsid w:val="007A5DC1"/>
    <w:rsid w:val="007A75AD"/>
    <w:rsid w:val="007B163E"/>
    <w:rsid w:val="007C076B"/>
    <w:rsid w:val="007C41CE"/>
    <w:rsid w:val="007D428E"/>
    <w:rsid w:val="007D7515"/>
    <w:rsid w:val="007E19C7"/>
    <w:rsid w:val="007E1F80"/>
    <w:rsid w:val="007E5825"/>
    <w:rsid w:val="007E66D6"/>
    <w:rsid w:val="007F687C"/>
    <w:rsid w:val="007F7ADE"/>
    <w:rsid w:val="00802ABC"/>
    <w:rsid w:val="00807E23"/>
    <w:rsid w:val="00810A95"/>
    <w:rsid w:val="00810DED"/>
    <w:rsid w:val="00813D85"/>
    <w:rsid w:val="0081736C"/>
    <w:rsid w:val="008213FE"/>
    <w:rsid w:val="00826AC0"/>
    <w:rsid w:val="00834336"/>
    <w:rsid w:val="0083644E"/>
    <w:rsid w:val="00842BE6"/>
    <w:rsid w:val="00844A39"/>
    <w:rsid w:val="00850328"/>
    <w:rsid w:val="00851B91"/>
    <w:rsid w:val="00852707"/>
    <w:rsid w:val="008568F0"/>
    <w:rsid w:val="008808E6"/>
    <w:rsid w:val="008817FD"/>
    <w:rsid w:val="0088227C"/>
    <w:rsid w:val="008A1076"/>
    <w:rsid w:val="008B26EE"/>
    <w:rsid w:val="008C14D4"/>
    <w:rsid w:val="008C17DD"/>
    <w:rsid w:val="008C233C"/>
    <w:rsid w:val="008C566F"/>
    <w:rsid w:val="008C5983"/>
    <w:rsid w:val="008C7D5E"/>
    <w:rsid w:val="008D0395"/>
    <w:rsid w:val="008D10E8"/>
    <w:rsid w:val="008D5035"/>
    <w:rsid w:val="008D7829"/>
    <w:rsid w:val="008D7C7E"/>
    <w:rsid w:val="008E0DA4"/>
    <w:rsid w:val="008E40F4"/>
    <w:rsid w:val="008F01D3"/>
    <w:rsid w:val="008F2AA1"/>
    <w:rsid w:val="00900072"/>
    <w:rsid w:val="00901396"/>
    <w:rsid w:val="00902E63"/>
    <w:rsid w:val="00911DF3"/>
    <w:rsid w:val="00920AA3"/>
    <w:rsid w:val="009237F8"/>
    <w:rsid w:val="00924C6C"/>
    <w:rsid w:val="009256F1"/>
    <w:rsid w:val="00927ADA"/>
    <w:rsid w:val="009304A0"/>
    <w:rsid w:val="009434CF"/>
    <w:rsid w:val="00945264"/>
    <w:rsid w:val="0094792F"/>
    <w:rsid w:val="00951587"/>
    <w:rsid w:val="00957399"/>
    <w:rsid w:val="00963E86"/>
    <w:rsid w:val="00967214"/>
    <w:rsid w:val="00972649"/>
    <w:rsid w:val="00976696"/>
    <w:rsid w:val="00983046"/>
    <w:rsid w:val="009833A6"/>
    <w:rsid w:val="00984D2B"/>
    <w:rsid w:val="0098651B"/>
    <w:rsid w:val="00990AB0"/>
    <w:rsid w:val="00991BDA"/>
    <w:rsid w:val="00993F8C"/>
    <w:rsid w:val="009950F8"/>
    <w:rsid w:val="0099712F"/>
    <w:rsid w:val="009B1767"/>
    <w:rsid w:val="009B343D"/>
    <w:rsid w:val="009B35D1"/>
    <w:rsid w:val="009B3DD1"/>
    <w:rsid w:val="009B745E"/>
    <w:rsid w:val="009B7CA0"/>
    <w:rsid w:val="009C0083"/>
    <w:rsid w:val="009C00E2"/>
    <w:rsid w:val="009C6B5B"/>
    <w:rsid w:val="009C6FCA"/>
    <w:rsid w:val="009D03B1"/>
    <w:rsid w:val="009D540C"/>
    <w:rsid w:val="009D57A0"/>
    <w:rsid w:val="009E47EB"/>
    <w:rsid w:val="009E61AC"/>
    <w:rsid w:val="009E67AD"/>
    <w:rsid w:val="009E68E4"/>
    <w:rsid w:val="009F108C"/>
    <w:rsid w:val="009F2820"/>
    <w:rsid w:val="009F398C"/>
    <w:rsid w:val="009F40FF"/>
    <w:rsid w:val="009F5CA1"/>
    <w:rsid w:val="009F643C"/>
    <w:rsid w:val="00A0059D"/>
    <w:rsid w:val="00A01D9C"/>
    <w:rsid w:val="00A03401"/>
    <w:rsid w:val="00A143CE"/>
    <w:rsid w:val="00A34993"/>
    <w:rsid w:val="00A35955"/>
    <w:rsid w:val="00A440C4"/>
    <w:rsid w:val="00A54817"/>
    <w:rsid w:val="00A633AE"/>
    <w:rsid w:val="00A63F1C"/>
    <w:rsid w:val="00A640F2"/>
    <w:rsid w:val="00A65073"/>
    <w:rsid w:val="00A7055F"/>
    <w:rsid w:val="00A71618"/>
    <w:rsid w:val="00A71D64"/>
    <w:rsid w:val="00A72959"/>
    <w:rsid w:val="00A72E7D"/>
    <w:rsid w:val="00A73B05"/>
    <w:rsid w:val="00A74E9E"/>
    <w:rsid w:val="00A75DF2"/>
    <w:rsid w:val="00A76BEB"/>
    <w:rsid w:val="00A80BC8"/>
    <w:rsid w:val="00A8210F"/>
    <w:rsid w:val="00A85A09"/>
    <w:rsid w:val="00A86E80"/>
    <w:rsid w:val="00A87DC7"/>
    <w:rsid w:val="00A94DA0"/>
    <w:rsid w:val="00AB0053"/>
    <w:rsid w:val="00AB3F94"/>
    <w:rsid w:val="00AB5FAE"/>
    <w:rsid w:val="00AB7436"/>
    <w:rsid w:val="00AC5F2B"/>
    <w:rsid w:val="00AC64A3"/>
    <w:rsid w:val="00AC7692"/>
    <w:rsid w:val="00AD0148"/>
    <w:rsid w:val="00AD4242"/>
    <w:rsid w:val="00AD71EB"/>
    <w:rsid w:val="00AE5CB2"/>
    <w:rsid w:val="00AE6518"/>
    <w:rsid w:val="00AF3851"/>
    <w:rsid w:val="00AF5F60"/>
    <w:rsid w:val="00AF7839"/>
    <w:rsid w:val="00B14C3B"/>
    <w:rsid w:val="00B170FC"/>
    <w:rsid w:val="00B31A82"/>
    <w:rsid w:val="00B34751"/>
    <w:rsid w:val="00B41A50"/>
    <w:rsid w:val="00B42238"/>
    <w:rsid w:val="00B42FA7"/>
    <w:rsid w:val="00B471FA"/>
    <w:rsid w:val="00B5284F"/>
    <w:rsid w:val="00B55CA5"/>
    <w:rsid w:val="00B57201"/>
    <w:rsid w:val="00B60881"/>
    <w:rsid w:val="00B60D7A"/>
    <w:rsid w:val="00B64D20"/>
    <w:rsid w:val="00B717EF"/>
    <w:rsid w:val="00B71A93"/>
    <w:rsid w:val="00B734DB"/>
    <w:rsid w:val="00B73CCC"/>
    <w:rsid w:val="00B74DA5"/>
    <w:rsid w:val="00B76DE2"/>
    <w:rsid w:val="00B8415F"/>
    <w:rsid w:val="00B85E14"/>
    <w:rsid w:val="00B931F4"/>
    <w:rsid w:val="00B97234"/>
    <w:rsid w:val="00BA59B1"/>
    <w:rsid w:val="00BA6E80"/>
    <w:rsid w:val="00BB4BDC"/>
    <w:rsid w:val="00BB4FDA"/>
    <w:rsid w:val="00BB62DD"/>
    <w:rsid w:val="00BC3992"/>
    <w:rsid w:val="00BC5D5C"/>
    <w:rsid w:val="00BC6D13"/>
    <w:rsid w:val="00BD6979"/>
    <w:rsid w:val="00BE4FBF"/>
    <w:rsid w:val="00BF1C72"/>
    <w:rsid w:val="00BF4031"/>
    <w:rsid w:val="00BF671D"/>
    <w:rsid w:val="00C02FA8"/>
    <w:rsid w:val="00C06778"/>
    <w:rsid w:val="00C14B18"/>
    <w:rsid w:val="00C17149"/>
    <w:rsid w:val="00C21959"/>
    <w:rsid w:val="00C253C5"/>
    <w:rsid w:val="00C305BA"/>
    <w:rsid w:val="00C33A5E"/>
    <w:rsid w:val="00C362E7"/>
    <w:rsid w:val="00C45585"/>
    <w:rsid w:val="00C51A3D"/>
    <w:rsid w:val="00C5294B"/>
    <w:rsid w:val="00C55B74"/>
    <w:rsid w:val="00C56119"/>
    <w:rsid w:val="00C56BB0"/>
    <w:rsid w:val="00C62604"/>
    <w:rsid w:val="00C628EC"/>
    <w:rsid w:val="00C63C80"/>
    <w:rsid w:val="00C64FEA"/>
    <w:rsid w:val="00C72976"/>
    <w:rsid w:val="00C7465C"/>
    <w:rsid w:val="00C74709"/>
    <w:rsid w:val="00C74BCC"/>
    <w:rsid w:val="00C74D10"/>
    <w:rsid w:val="00C760E7"/>
    <w:rsid w:val="00C86077"/>
    <w:rsid w:val="00C8639E"/>
    <w:rsid w:val="00C9028E"/>
    <w:rsid w:val="00C928ED"/>
    <w:rsid w:val="00C9369B"/>
    <w:rsid w:val="00C974FD"/>
    <w:rsid w:val="00C97F3B"/>
    <w:rsid w:val="00CA2F15"/>
    <w:rsid w:val="00CA6CDE"/>
    <w:rsid w:val="00CB30ED"/>
    <w:rsid w:val="00CB5C23"/>
    <w:rsid w:val="00CB5C96"/>
    <w:rsid w:val="00CC4313"/>
    <w:rsid w:val="00CC6CC4"/>
    <w:rsid w:val="00CD0576"/>
    <w:rsid w:val="00CD0AA9"/>
    <w:rsid w:val="00CD15F1"/>
    <w:rsid w:val="00CD693A"/>
    <w:rsid w:val="00CD7489"/>
    <w:rsid w:val="00CE0E63"/>
    <w:rsid w:val="00CE14EB"/>
    <w:rsid w:val="00CE1E47"/>
    <w:rsid w:val="00CE2122"/>
    <w:rsid w:val="00CE47A5"/>
    <w:rsid w:val="00CE4812"/>
    <w:rsid w:val="00CE540C"/>
    <w:rsid w:val="00CE615A"/>
    <w:rsid w:val="00CE7A66"/>
    <w:rsid w:val="00CE7CD7"/>
    <w:rsid w:val="00CF337B"/>
    <w:rsid w:val="00CF5BB5"/>
    <w:rsid w:val="00D01A07"/>
    <w:rsid w:val="00D01B75"/>
    <w:rsid w:val="00D020F6"/>
    <w:rsid w:val="00D03A70"/>
    <w:rsid w:val="00D05F2A"/>
    <w:rsid w:val="00D120E7"/>
    <w:rsid w:val="00D13DA1"/>
    <w:rsid w:val="00D239F3"/>
    <w:rsid w:val="00D246B7"/>
    <w:rsid w:val="00D25343"/>
    <w:rsid w:val="00D255AD"/>
    <w:rsid w:val="00D30B49"/>
    <w:rsid w:val="00D32354"/>
    <w:rsid w:val="00D34437"/>
    <w:rsid w:val="00D3454A"/>
    <w:rsid w:val="00D43AE5"/>
    <w:rsid w:val="00D44D0D"/>
    <w:rsid w:val="00D53D2B"/>
    <w:rsid w:val="00D54022"/>
    <w:rsid w:val="00D56423"/>
    <w:rsid w:val="00D565E0"/>
    <w:rsid w:val="00D6076E"/>
    <w:rsid w:val="00D63BDD"/>
    <w:rsid w:val="00D726D5"/>
    <w:rsid w:val="00D734A7"/>
    <w:rsid w:val="00D73AA6"/>
    <w:rsid w:val="00D741CB"/>
    <w:rsid w:val="00D77D7B"/>
    <w:rsid w:val="00D80DAF"/>
    <w:rsid w:val="00D80DCB"/>
    <w:rsid w:val="00D853B7"/>
    <w:rsid w:val="00D87D51"/>
    <w:rsid w:val="00D94C8D"/>
    <w:rsid w:val="00DA1639"/>
    <w:rsid w:val="00DA5FAB"/>
    <w:rsid w:val="00DA6BBD"/>
    <w:rsid w:val="00DB3AFF"/>
    <w:rsid w:val="00DB4C76"/>
    <w:rsid w:val="00DC1374"/>
    <w:rsid w:val="00DC2D86"/>
    <w:rsid w:val="00DC3AEE"/>
    <w:rsid w:val="00DC5599"/>
    <w:rsid w:val="00DD1AB0"/>
    <w:rsid w:val="00DD6CBB"/>
    <w:rsid w:val="00DE5218"/>
    <w:rsid w:val="00DE5985"/>
    <w:rsid w:val="00DE7C0B"/>
    <w:rsid w:val="00DE7CAB"/>
    <w:rsid w:val="00DF1BF9"/>
    <w:rsid w:val="00DF2985"/>
    <w:rsid w:val="00DF433B"/>
    <w:rsid w:val="00DF5D36"/>
    <w:rsid w:val="00DF72B8"/>
    <w:rsid w:val="00E02BC3"/>
    <w:rsid w:val="00E03F0D"/>
    <w:rsid w:val="00E04CD4"/>
    <w:rsid w:val="00E05CB9"/>
    <w:rsid w:val="00E13B11"/>
    <w:rsid w:val="00E13BFD"/>
    <w:rsid w:val="00E14CAF"/>
    <w:rsid w:val="00E153F9"/>
    <w:rsid w:val="00E15EC8"/>
    <w:rsid w:val="00E17719"/>
    <w:rsid w:val="00E17C5B"/>
    <w:rsid w:val="00E24011"/>
    <w:rsid w:val="00E307A2"/>
    <w:rsid w:val="00E32776"/>
    <w:rsid w:val="00E3285F"/>
    <w:rsid w:val="00E32F45"/>
    <w:rsid w:val="00E330C0"/>
    <w:rsid w:val="00E40CCE"/>
    <w:rsid w:val="00E41584"/>
    <w:rsid w:val="00E433DE"/>
    <w:rsid w:val="00E43515"/>
    <w:rsid w:val="00E43CA0"/>
    <w:rsid w:val="00E45600"/>
    <w:rsid w:val="00E465FF"/>
    <w:rsid w:val="00E51E26"/>
    <w:rsid w:val="00E539CF"/>
    <w:rsid w:val="00E62F38"/>
    <w:rsid w:val="00E636B3"/>
    <w:rsid w:val="00E64C67"/>
    <w:rsid w:val="00E7008F"/>
    <w:rsid w:val="00E70D6E"/>
    <w:rsid w:val="00E7250A"/>
    <w:rsid w:val="00E76693"/>
    <w:rsid w:val="00E77B67"/>
    <w:rsid w:val="00E80DC2"/>
    <w:rsid w:val="00E85260"/>
    <w:rsid w:val="00E926AB"/>
    <w:rsid w:val="00E9422A"/>
    <w:rsid w:val="00E95477"/>
    <w:rsid w:val="00EA0811"/>
    <w:rsid w:val="00EA46EE"/>
    <w:rsid w:val="00EB20CD"/>
    <w:rsid w:val="00EC068F"/>
    <w:rsid w:val="00EC0FE6"/>
    <w:rsid w:val="00EC35B3"/>
    <w:rsid w:val="00EC4995"/>
    <w:rsid w:val="00ED4CB6"/>
    <w:rsid w:val="00EE1966"/>
    <w:rsid w:val="00EE4BCA"/>
    <w:rsid w:val="00EE5649"/>
    <w:rsid w:val="00EF1CF4"/>
    <w:rsid w:val="00EF4673"/>
    <w:rsid w:val="00EF684A"/>
    <w:rsid w:val="00F01FEA"/>
    <w:rsid w:val="00F06758"/>
    <w:rsid w:val="00F07703"/>
    <w:rsid w:val="00F115AA"/>
    <w:rsid w:val="00F127C1"/>
    <w:rsid w:val="00F135B3"/>
    <w:rsid w:val="00F16548"/>
    <w:rsid w:val="00F16B1F"/>
    <w:rsid w:val="00F205A9"/>
    <w:rsid w:val="00F206A5"/>
    <w:rsid w:val="00F3655C"/>
    <w:rsid w:val="00F37BD5"/>
    <w:rsid w:val="00F37F39"/>
    <w:rsid w:val="00F407B4"/>
    <w:rsid w:val="00F44894"/>
    <w:rsid w:val="00F45640"/>
    <w:rsid w:val="00F475CD"/>
    <w:rsid w:val="00F50954"/>
    <w:rsid w:val="00F60F94"/>
    <w:rsid w:val="00F67EFC"/>
    <w:rsid w:val="00F814A0"/>
    <w:rsid w:val="00F817B9"/>
    <w:rsid w:val="00F82EDF"/>
    <w:rsid w:val="00FA0BBD"/>
    <w:rsid w:val="00FB710B"/>
    <w:rsid w:val="00FC1E32"/>
    <w:rsid w:val="00FC4060"/>
    <w:rsid w:val="00FC5B93"/>
    <w:rsid w:val="00FD07EA"/>
    <w:rsid w:val="00FD60C6"/>
    <w:rsid w:val="00FD68DB"/>
    <w:rsid w:val="00FE1400"/>
    <w:rsid w:val="00FE3F30"/>
    <w:rsid w:val="00FE6B51"/>
    <w:rsid w:val="00FF05C9"/>
    <w:rsid w:val="00FF4629"/>
    <w:rsid w:val="00FF5457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2A25-DA7E-4447-987D-DD68DE0A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CD62AC15</Template>
  <TotalTime>1303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MIEL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ostapchik</dc:creator>
  <cp:keywords/>
  <dc:description/>
  <cp:lastModifiedBy>Марина Константиновна Ижбулдина</cp:lastModifiedBy>
  <cp:revision>57</cp:revision>
  <cp:lastPrinted>2015-11-19T01:19:00Z</cp:lastPrinted>
  <dcterms:created xsi:type="dcterms:W3CDTF">2015-11-19T01:20:00Z</dcterms:created>
  <dcterms:modified xsi:type="dcterms:W3CDTF">2019-03-04T01:57:00Z</dcterms:modified>
</cp:coreProperties>
</file>