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1D" w:rsidRDefault="00FD68DB" w:rsidP="00FD6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11E3">
        <w:rPr>
          <w:rFonts w:ascii="Times New Roman" w:hAnsi="Times New Roman" w:cs="Times New Roman"/>
          <w:b/>
          <w:sz w:val="28"/>
          <w:szCs w:val="28"/>
        </w:rPr>
        <w:t>О</w:t>
      </w:r>
      <w:r w:rsidR="0079001D" w:rsidRPr="004D11E3">
        <w:rPr>
          <w:rFonts w:ascii="Times New Roman" w:hAnsi="Times New Roman" w:cs="Times New Roman"/>
          <w:b/>
          <w:sz w:val="28"/>
          <w:szCs w:val="28"/>
        </w:rPr>
        <w:t xml:space="preserve">лимпиада по английскому языку для </w:t>
      </w:r>
      <w:r w:rsidR="009E61AC" w:rsidRPr="004D11E3">
        <w:rPr>
          <w:rFonts w:ascii="Times New Roman" w:hAnsi="Times New Roman" w:cs="Times New Roman"/>
          <w:b/>
          <w:sz w:val="28"/>
          <w:szCs w:val="28"/>
        </w:rPr>
        <w:t>учащихся 10 – 11 классов</w:t>
      </w:r>
    </w:p>
    <w:p w:rsidR="004D11E3" w:rsidRPr="004D11E3" w:rsidRDefault="004D11E3" w:rsidP="00FD6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тура</w:t>
      </w:r>
    </w:p>
    <w:p w:rsidR="0005098D" w:rsidRPr="004D11E3" w:rsidRDefault="0005098D" w:rsidP="002B20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524" w:type="dxa"/>
        <w:jc w:val="center"/>
        <w:tblLayout w:type="fixed"/>
        <w:tblLook w:val="04A0" w:firstRow="1" w:lastRow="0" w:firstColumn="1" w:lastColumn="0" w:noHBand="0" w:noVBand="1"/>
      </w:tblPr>
      <w:tblGrid>
        <w:gridCol w:w="1594"/>
        <w:gridCol w:w="2102"/>
        <w:gridCol w:w="2212"/>
        <w:gridCol w:w="1437"/>
        <w:gridCol w:w="2010"/>
        <w:gridCol w:w="1981"/>
        <w:gridCol w:w="2043"/>
        <w:gridCol w:w="1145"/>
      </w:tblGrid>
      <w:tr w:rsidR="004D11E3" w:rsidRPr="004D11E3" w:rsidTr="004D11E3">
        <w:trPr>
          <w:jc w:val="center"/>
        </w:trPr>
        <w:tc>
          <w:tcPr>
            <w:tcW w:w="1594" w:type="dxa"/>
            <w:vMerge w:val="restart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ШИФР</w:t>
            </w:r>
          </w:p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УЧАЩЕГОСЯ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(соответствие заявленной теме)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ТЕКСТА</w:t>
            </w:r>
          </w:p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(логика, связность)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ЛЕКСИКА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ГРАММАТИКА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230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СОБЛЮДЕНИЕ</w:t>
            </w:r>
          </w:p>
          <w:p w:rsidR="004D11E3" w:rsidRPr="004D11E3" w:rsidRDefault="004D11E3" w:rsidP="00230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ОБЪЕМА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Merge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балла 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балла 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2 балла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2 балла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9E6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sz w:val="20"/>
                <w:szCs w:val="20"/>
              </w:rPr>
              <w:t>15 баллов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15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15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15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15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15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15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15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14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14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14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14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14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154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50-18-РО-03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9479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9479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9479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9479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CB5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9479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9479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9479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9479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9479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9479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9479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9479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9479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9479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9479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25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E76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422C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</w:tr>
      <w:tr w:rsidR="004D11E3" w:rsidRPr="004D11E3" w:rsidTr="004D11E3">
        <w:trPr>
          <w:jc w:val="center"/>
        </w:trPr>
        <w:tc>
          <w:tcPr>
            <w:tcW w:w="1594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67-18-РО-03</w:t>
            </w:r>
          </w:p>
        </w:tc>
        <w:tc>
          <w:tcPr>
            <w:tcW w:w="210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2212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vAlign w:val="center"/>
          </w:tcPr>
          <w:p w:rsidR="004D11E3" w:rsidRPr="004D11E3" w:rsidRDefault="004D11E3" w:rsidP="00D87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D1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</w:tbl>
    <w:p w:rsidR="007E66D6" w:rsidRPr="004D11E3" w:rsidRDefault="007E66D6" w:rsidP="00EE5649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E66D6" w:rsidRPr="004D11E3" w:rsidSect="009E61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2A" w:rsidRDefault="00E9422A" w:rsidP="0005098D">
      <w:pPr>
        <w:spacing w:after="0" w:line="240" w:lineRule="auto"/>
      </w:pPr>
      <w:r>
        <w:separator/>
      </w:r>
    </w:p>
  </w:endnote>
  <w:endnote w:type="continuationSeparator" w:id="0">
    <w:p w:rsidR="00E9422A" w:rsidRDefault="00E9422A" w:rsidP="0005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2A" w:rsidRDefault="00E9422A" w:rsidP="0005098D">
      <w:pPr>
        <w:spacing w:after="0" w:line="240" w:lineRule="auto"/>
      </w:pPr>
      <w:r>
        <w:separator/>
      </w:r>
    </w:p>
  </w:footnote>
  <w:footnote w:type="continuationSeparator" w:id="0">
    <w:p w:rsidR="00E9422A" w:rsidRDefault="00E9422A" w:rsidP="0005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71982"/>
    <w:multiLevelType w:val="hybridMultilevel"/>
    <w:tmpl w:val="19A4F162"/>
    <w:lvl w:ilvl="0" w:tplc="CE1CB56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5AC69EF"/>
    <w:multiLevelType w:val="hybridMultilevel"/>
    <w:tmpl w:val="922C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1D"/>
    <w:rsid w:val="000140C2"/>
    <w:rsid w:val="00024837"/>
    <w:rsid w:val="00027790"/>
    <w:rsid w:val="00027EEC"/>
    <w:rsid w:val="00027F25"/>
    <w:rsid w:val="0003201F"/>
    <w:rsid w:val="00034AEB"/>
    <w:rsid w:val="000422EC"/>
    <w:rsid w:val="00042C78"/>
    <w:rsid w:val="000436D6"/>
    <w:rsid w:val="0005098D"/>
    <w:rsid w:val="000606A9"/>
    <w:rsid w:val="000609A6"/>
    <w:rsid w:val="0006271A"/>
    <w:rsid w:val="0006604F"/>
    <w:rsid w:val="00072033"/>
    <w:rsid w:val="00073D38"/>
    <w:rsid w:val="00073E0E"/>
    <w:rsid w:val="000825FC"/>
    <w:rsid w:val="00082AC4"/>
    <w:rsid w:val="000832F1"/>
    <w:rsid w:val="00090B06"/>
    <w:rsid w:val="00095642"/>
    <w:rsid w:val="0009678B"/>
    <w:rsid w:val="000A4771"/>
    <w:rsid w:val="000A59FC"/>
    <w:rsid w:val="000A6F13"/>
    <w:rsid w:val="000A754B"/>
    <w:rsid w:val="000B0FD2"/>
    <w:rsid w:val="000B2078"/>
    <w:rsid w:val="000B2760"/>
    <w:rsid w:val="000B547A"/>
    <w:rsid w:val="000C758E"/>
    <w:rsid w:val="000D1C81"/>
    <w:rsid w:val="000D1D2B"/>
    <w:rsid w:val="000D445A"/>
    <w:rsid w:val="000D540B"/>
    <w:rsid w:val="000E2823"/>
    <w:rsid w:val="000E452C"/>
    <w:rsid w:val="000E78CF"/>
    <w:rsid w:val="000F0D29"/>
    <w:rsid w:val="000F39BA"/>
    <w:rsid w:val="000F430B"/>
    <w:rsid w:val="000F4413"/>
    <w:rsid w:val="001023E0"/>
    <w:rsid w:val="00104965"/>
    <w:rsid w:val="00105F9D"/>
    <w:rsid w:val="00110B3F"/>
    <w:rsid w:val="00113186"/>
    <w:rsid w:val="0012573F"/>
    <w:rsid w:val="00130C70"/>
    <w:rsid w:val="00133B65"/>
    <w:rsid w:val="00136B0E"/>
    <w:rsid w:val="0014601C"/>
    <w:rsid w:val="00147A2E"/>
    <w:rsid w:val="00151BDA"/>
    <w:rsid w:val="001543E5"/>
    <w:rsid w:val="00155049"/>
    <w:rsid w:val="0015605B"/>
    <w:rsid w:val="00161004"/>
    <w:rsid w:val="001674DE"/>
    <w:rsid w:val="00172A49"/>
    <w:rsid w:val="00173397"/>
    <w:rsid w:val="00180AF4"/>
    <w:rsid w:val="00183798"/>
    <w:rsid w:val="00186940"/>
    <w:rsid w:val="00186F3D"/>
    <w:rsid w:val="0018752D"/>
    <w:rsid w:val="00192CB4"/>
    <w:rsid w:val="001942AC"/>
    <w:rsid w:val="0019599A"/>
    <w:rsid w:val="001A0FB6"/>
    <w:rsid w:val="001A6504"/>
    <w:rsid w:val="001A7DF3"/>
    <w:rsid w:val="001A7F85"/>
    <w:rsid w:val="001C0148"/>
    <w:rsid w:val="001C0F1B"/>
    <w:rsid w:val="001C1F6C"/>
    <w:rsid w:val="001C3FD9"/>
    <w:rsid w:val="001C7A8C"/>
    <w:rsid w:val="001E0644"/>
    <w:rsid w:val="001E5A54"/>
    <w:rsid w:val="001E5C91"/>
    <w:rsid w:val="001F1990"/>
    <w:rsid w:val="001F6772"/>
    <w:rsid w:val="001F7D4D"/>
    <w:rsid w:val="00202294"/>
    <w:rsid w:val="00203830"/>
    <w:rsid w:val="0021073E"/>
    <w:rsid w:val="00212EFC"/>
    <w:rsid w:val="00222FC3"/>
    <w:rsid w:val="002263AE"/>
    <w:rsid w:val="00230645"/>
    <w:rsid w:val="0023104B"/>
    <w:rsid w:val="00233FF7"/>
    <w:rsid w:val="00237FAC"/>
    <w:rsid w:val="00242336"/>
    <w:rsid w:val="002451F8"/>
    <w:rsid w:val="002461BD"/>
    <w:rsid w:val="0025161E"/>
    <w:rsid w:val="00251AB4"/>
    <w:rsid w:val="002563F9"/>
    <w:rsid w:val="0025650E"/>
    <w:rsid w:val="00256939"/>
    <w:rsid w:val="0025728A"/>
    <w:rsid w:val="00262F57"/>
    <w:rsid w:val="0026321B"/>
    <w:rsid w:val="002638ED"/>
    <w:rsid w:val="002643D7"/>
    <w:rsid w:val="0026610E"/>
    <w:rsid w:val="002731EE"/>
    <w:rsid w:val="0027799C"/>
    <w:rsid w:val="00280382"/>
    <w:rsid w:val="00287E30"/>
    <w:rsid w:val="00290AC8"/>
    <w:rsid w:val="002940F0"/>
    <w:rsid w:val="002959F3"/>
    <w:rsid w:val="002960C6"/>
    <w:rsid w:val="002A1605"/>
    <w:rsid w:val="002B20C7"/>
    <w:rsid w:val="002C491F"/>
    <w:rsid w:val="002C5CB7"/>
    <w:rsid w:val="002C6E96"/>
    <w:rsid w:val="002C7718"/>
    <w:rsid w:val="002D12CE"/>
    <w:rsid w:val="002D25F3"/>
    <w:rsid w:val="002D2AEC"/>
    <w:rsid w:val="002D5142"/>
    <w:rsid w:val="002E3B69"/>
    <w:rsid w:val="002E5970"/>
    <w:rsid w:val="002E63F0"/>
    <w:rsid w:val="002F3E4F"/>
    <w:rsid w:val="00300022"/>
    <w:rsid w:val="00301DD5"/>
    <w:rsid w:val="0030353E"/>
    <w:rsid w:val="00304BCF"/>
    <w:rsid w:val="0031177C"/>
    <w:rsid w:val="00314A8C"/>
    <w:rsid w:val="00314CD8"/>
    <w:rsid w:val="003202F7"/>
    <w:rsid w:val="003219C2"/>
    <w:rsid w:val="00337047"/>
    <w:rsid w:val="003561C2"/>
    <w:rsid w:val="00357A65"/>
    <w:rsid w:val="00361DF5"/>
    <w:rsid w:val="00361EC1"/>
    <w:rsid w:val="00364332"/>
    <w:rsid w:val="00366C8F"/>
    <w:rsid w:val="00373C6D"/>
    <w:rsid w:val="0037673D"/>
    <w:rsid w:val="00377EA8"/>
    <w:rsid w:val="0038400F"/>
    <w:rsid w:val="00387AFE"/>
    <w:rsid w:val="00392A15"/>
    <w:rsid w:val="003A493E"/>
    <w:rsid w:val="003B0E1D"/>
    <w:rsid w:val="003B20C8"/>
    <w:rsid w:val="003B378B"/>
    <w:rsid w:val="003B4ADA"/>
    <w:rsid w:val="003B6888"/>
    <w:rsid w:val="003C0745"/>
    <w:rsid w:val="003C2901"/>
    <w:rsid w:val="003C669D"/>
    <w:rsid w:val="003C692C"/>
    <w:rsid w:val="003C78F5"/>
    <w:rsid w:val="003D2BA4"/>
    <w:rsid w:val="003E7C63"/>
    <w:rsid w:val="003F5E3B"/>
    <w:rsid w:val="00402C78"/>
    <w:rsid w:val="00412132"/>
    <w:rsid w:val="00413E51"/>
    <w:rsid w:val="004147B0"/>
    <w:rsid w:val="004162A3"/>
    <w:rsid w:val="00422CD6"/>
    <w:rsid w:val="00436DEE"/>
    <w:rsid w:val="00440C2D"/>
    <w:rsid w:val="0044386D"/>
    <w:rsid w:val="00444661"/>
    <w:rsid w:val="00453106"/>
    <w:rsid w:val="0045361D"/>
    <w:rsid w:val="0045417C"/>
    <w:rsid w:val="00455C2D"/>
    <w:rsid w:val="00463EB6"/>
    <w:rsid w:val="004659FE"/>
    <w:rsid w:val="00465C17"/>
    <w:rsid w:val="00472A46"/>
    <w:rsid w:val="004757DF"/>
    <w:rsid w:val="00485414"/>
    <w:rsid w:val="0048633F"/>
    <w:rsid w:val="00492DC5"/>
    <w:rsid w:val="00494CD8"/>
    <w:rsid w:val="00497056"/>
    <w:rsid w:val="004A0581"/>
    <w:rsid w:val="004A324E"/>
    <w:rsid w:val="004A55E3"/>
    <w:rsid w:val="004C04D8"/>
    <w:rsid w:val="004C61B5"/>
    <w:rsid w:val="004C6689"/>
    <w:rsid w:val="004D11E3"/>
    <w:rsid w:val="004D736B"/>
    <w:rsid w:val="004E0A7F"/>
    <w:rsid w:val="004E1D35"/>
    <w:rsid w:val="004E2263"/>
    <w:rsid w:val="004E4B68"/>
    <w:rsid w:val="004F1CD6"/>
    <w:rsid w:val="004F45CD"/>
    <w:rsid w:val="004F57F1"/>
    <w:rsid w:val="0050249E"/>
    <w:rsid w:val="005054CD"/>
    <w:rsid w:val="00507614"/>
    <w:rsid w:val="00510E2D"/>
    <w:rsid w:val="00514765"/>
    <w:rsid w:val="00514872"/>
    <w:rsid w:val="0052199C"/>
    <w:rsid w:val="0052695B"/>
    <w:rsid w:val="00533F3F"/>
    <w:rsid w:val="00542B17"/>
    <w:rsid w:val="00547A53"/>
    <w:rsid w:val="00560157"/>
    <w:rsid w:val="00566CA0"/>
    <w:rsid w:val="00575920"/>
    <w:rsid w:val="005774CB"/>
    <w:rsid w:val="00577658"/>
    <w:rsid w:val="00581D44"/>
    <w:rsid w:val="00585400"/>
    <w:rsid w:val="00585DA6"/>
    <w:rsid w:val="00590166"/>
    <w:rsid w:val="00595F02"/>
    <w:rsid w:val="005A21C8"/>
    <w:rsid w:val="005A613E"/>
    <w:rsid w:val="005B5594"/>
    <w:rsid w:val="005C08BE"/>
    <w:rsid w:val="005C2335"/>
    <w:rsid w:val="005C6A62"/>
    <w:rsid w:val="005C7C95"/>
    <w:rsid w:val="005D0961"/>
    <w:rsid w:val="005D0B75"/>
    <w:rsid w:val="005D3656"/>
    <w:rsid w:val="005D401F"/>
    <w:rsid w:val="005E3D4B"/>
    <w:rsid w:val="005F2501"/>
    <w:rsid w:val="005F3B46"/>
    <w:rsid w:val="005F4D44"/>
    <w:rsid w:val="00600250"/>
    <w:rsid w:val="006016D9"/>
    <w:rsid w:val="006071F6"/>
    <w:rsid w:val="00614182"/>
    <w:rsid w:val="0061485B"/>
    <w:rsid w:val="00615D21"/>
    <w:rsid w:val="006177B5"/>
    <w:rsid w:val="00620DF7"/>
    <w:rsid w:val="0062296F"/>
    <w:rsid w:val="00627177"/>
    <w:rsid w:val="0064002F"/>
    <w:rsid w:val="00641BBE"/>
    <w:rsid w:val="00641D22"/>
    <w:rsid w:val="00655416"/>
    <w:rsid w:val="0066309C"/>
    <w:rsid w:val="00664EA2"/>
    <w:rsid w:val="00665737"/>
    <w:rsid w:val="006667F1"/>
    <w:rsid w:val="00667243"/>
    <w:rsid w:val="00667BFD"/>
    <w:rsid w:val="00670796"/>
    <w:rsid w:val="0068225C"/>
    <w:rsid w:val="00682FC2"/>
    <w:rsid w:val="00685448"/>
    <w:rsid w:val="0069071A"/>
    <w:rsid w:val="006A2EF3"/>
    <w:rsid w:val="006A639A"/>
    <w:rsid w:val="006B5BC8"/>
    <w:rsid w:val="006B69B5"/>
    <w:rsid w:val="006C2661"/>
    <w:rsid w:val="006D06CD"/>
    <w:rsid w:val="006D7C7E"/>
    <w:rsid w:val="006E2C79"/>
    <w:rsid w:val="006F09F1"/>
    <w:rsid w:val="006F0E5E"/>
    <w:rsid w:val="006F30D9"/>
    <w:rsid w:val="006F4B79"/>
    <w:rsid w:val="00701546"/>
    <w:rsid w:val="00705484"/>
    <w:rsid w:val="00723082"/>
    <w:rsid w:val="00723A75"/>
    <w:rsid w:val="0072547E"/>
    <w:rsid w:val="00733F61"/>
    <w:rsid w:val="0074157E"/>
    <w:rsid w:val="00744789"/>
    <w:rsid w:val="00744ED0"/>
    <w:rsid w:val="00746A5A"/>
    <w:rsid w:val="00752E92"/>
    <w:rsid w:val="00755992"/>
    <w:rsid w:val="00757ED0"/>
    <w:rsid w:val="007607C2"/>
    <w:rsid w:val="007656B3"/>
    <w:rsid w:val="00771F65"/>
    <w:rsid w:val="00772350"/>
    <w:rsid w:val="00772EFB"/>
    <w:rsid w:val="00776625"/>
    <w:rsid w:val="00777E18"/>
    <w:rsid w:val="007809C0"/>
    <w:rsid w:val="00781024"/>
    <w:rsid w:val="00781144"/>
    <w:rsid w:val="0079001D"/>
    <w:rsid w:val="00792614"/>
    <w:rsid w:val="007A5DC1"/>
    <w:rsid w:val="007A75AD"/>
    <w:rsid w:val="007B163E"/>
    <w:rsid w:val="007C076B"/>
    <w:rsid w:val="007C41CE"/>
    <w:rsid w:val="007D428E"/>
    <w:rsid w:val="007D7515"/>
    <w:rsid w:val="007E19C7"/>
    <w:rsid w:val="007E1F80"/>
    <w:rsid w:val="007E5825"/>
    <w:rsid w:val="007E66D6"/>
    <w:rsid w:val="007F687C"/>
    <w:rsid w:val="007F7ADE"/>
    <w:rsid w:val="00802ABC"/>
    <w:rsid w:val="00807E23"/>
    <w:rsid w:val="00810A95"/>
    <w:rsid w:val="00810DED"/>
    <w:rsid w:val="00813D85"/>
    <w:rsid w:val="0081736C"/>
    <w:rsid w:val="008213FE"/>
    <w:rsid w:val="00826AC0"/>
    <w:rsid w:val="00834336"/>
    <w:rsid w:val="0083644E"/>
    <w:rsid w:val="00842BE6"/>
    <w:rsid w:val="00844A39"/>
    <w:rsid w:val="00850328"/>
    <w:rsid w:val="00851B91"/>
    <w:rsid w:val="00852707"/>
    <w:rsid w:val="008568F0"/>
    <w:rsid w:val="008808E6"/>
    <w:rsid w:val="0088227C"/>
    <w:rsid w:val="008A1076"/>
    <w:rsid w:val="008B26EE"/>
    <w:rsid w:val="008C17DD"/>
    <w:rsid w:val="008C233C"/>
    <w:rsid w:val="008C566F"/>
    <w:rsid w:val="008C5983"/>
    <w:rsid w:val="008C7D5E"/>
    <w:rsid w:val="008D0395"/>
    <w:rsid w:val="008D10E8"/>
    <w:rsid w:val="008D5035"/>
    <w:rsid w:val="008D7829"/>
    <w:rsid w:val="008D7C7E"/>
    <w:rsid w:val="008E0DA4"/>
    <w:rsid w:val="008E40F4"/>
    <w:rsid w:val="008F01D3"/>
    <w:rsid w:val="008F2AA1"/>
    <w:rsid w:val="00900072"/>
    <w:rsid w:val="00901396"/>
    <w:rsid w:val="00902E63"/>
    <w:rsid w:val="00911DF3"/>
    <w:rsid w:val="00920AA3"/>
    <w:rsid w:val="009237F8"/>
    <w:rsid w:val="00924C6C"/>
    <w:rsid w:val="009256F1"/>
    <w:rsid w:val="00927ADA"/>
    <w:rsid w:val="009304A0"/>
    <w:rsid w:val="009434CF"/>
    <w:rsid w:val="00945264"/>
    <w:rsid w:val="0094792F"/>
    <w:rsid w:val="00951587"/>
    <w:rsid w:val="00957399"/>
    <w:rsid w:val="00963E86"/>
    <w:rsid w:val="00967214"/>
    <w:rsid w:val="00972649"/>
    <w:rsid w:val="00976696"/>
    <w:rsid w:val="009833A6"/>
    <w:rsid w:val="00984D2B"/>
    <w:rsid w:val="0098651B"/>
    <w:rsid w:val="00990AB0"/>
    <w:rsid w:val="00991BDA"/>
    <w:rsid w:val="00993F8C"/>
    <w:rsid w:val="009950F8"/>
    <w:rsid w:val="0099712F"/>
    <w:rsid w:val="009B1767"/>
    <w:rsid w:val="009B343D"/>
    <w:rsid w:val="009B35D1"/>
    <w:rsid w:val="009B3DD1"/>
    <w:rsid w:val="009B745E"/>
    <w:rsid w:val="009B7CA0"/>
    <w:rsid w:val="009C0083"/>
    <w:rsid w:val="009C00E2"/>
    <w:rsid w:val="009C6B5B"/>
    <w:rsid w:val="009C6FCA"/>
    <w:rsid w:val="009D03B1"/>
    <w:rsid w:val="009D540C"/>
    <w:rsid w:val="009D57A0"/>
    <w:rsid w:val="009E47EB"/>
    <w:rsid w:val="009E61AC"/>
    <w:rsid w:val="009E67AD"/>
    <w:rsid w:val="009E68E4"/>
    <w:rsid w:val="009F108C"/>
    <w:rsid w:val="009F2820"/>
    <w:rsid w:val="009F398C"/>
    <w:rsid w:val="009F40FF"/>
    <w:rsid w:val="009F5CA1"/>
    <w:rsid w:val="009F643C"/>
    <w:rsid w:val="00A0059D"/>
    <w:rsid w:val="00A01D9C"/>
    <w:rsid w:val="00A03401"/>
    <w:rsid w:val="00A143CE"/>
    <w:rsid w:val="00A34993"/>
    <w:rsid w:val="00A35955"/>
    <w:rsid w:val="00A440C4"/>
    <w:rsid w:val="00A54817"/>
    <w:rsid w:val="00A633AE"/>
    <w:rsid w:val="00A63F1C"/>
    <w:rsid w:val="00A640F2"/>
    <w:rsid w:val="00A65073"/>
    <w:rsid w:val="00A7055F"/>
    <w:rsid w:val="00A71618"/>
    <w:rsid w:val="00A71D64"/>
    <w:rsid w:val="00A72959"/>
    <w:rsid w:val="00A72E7D"/>
    <w:rsid w:val="00A73B05"/>
    <w:rsid w:val="00A74E9E"/>
    <w:rsid w:val="00A75DF2"/>
    <w:rsid w:val="00A76BEB"/>
    <w:rsid w:val="00A80BC8"/>
    <w:rsid w:val="00A8210F"/>
    <w:rsid w:val="00A85A09"/>
    <w:rsid w:val="00A86E80"/>
    <w:rsid w:val="00A87DC7"/>
    <w:rsid w:val="00A94DA0"/>
    <w:rsid w:val="00AB0053"/>
    <w:rsid w:val="00AB3F94"/>
    <w:rsid w:val="00AB5FAE"/>
    <w:rsid w:val="00AB7436"/>
    <w:rsid w:val="00AC5F2B"/>
    <w:rsid w:val="00AC64A3"/>
    <w:rsid w:val="00AC7692"/>
    <w:rsid w:val="00AD0148"/>
    <w:rsid w:val="00AD4242"/>
    <w:rsid w:val="00AD71EB"/>
    <w:rsid w:val="00AE5CB2"/>
    <w:rsid w:val="00AE6518"/>
    <w:rsid w:val="00AF3851"/>
    <w:rsid w:val="00AF5F60"/>
    <w:rsid w:val="00AF7839"/>
    <w:rsid w:val="00B14C3B"/>
    <w:rsid w:val="00B170FC"/>
    <w:rsid w:val="00B31A82"/>
    <w:rsid w:val="00B34751"/>
    <w:rsid w:val="00B41A50"/>
    <w:rsid w:val="00B42238"/>
    <w:rsid w:val="00B42FA7"/>
    <w:rsid w:val="00B471FA"/>
    <w:rsid w:val="00B5284F"/>
    <w:rsid w:val="00B55CA5"/>
    <w:rsid w:val="00B57201"/>
    <w:rsid w:val="00B60881"/>
    <w:rsid w:val="00B60D7A"/>
    <w:rsid w:val="00B64D20"/>
    <w:rsid w:val="00B717EF"/>
    <w:rsid w:val="00B71A93"/>
    <w:rsid w:val="00B734DB"/>
    <w:rsid w:val="00B73CCC"/>
    <w:rsid w:val="00B74DA5"/>
    <w:rsid w:val="00B76DE2"/>
    <w:rsid w:val="00B8415F"/>
    <w:rsid w:val="00B85E14"/>
    <w:rsid w:val="00B931F4"/>
    <w:rsid w:val="00B97234"/>
    <w:rsid w:val="00BA59B1"/>
    <w:rsid w:val="00BA6E80"/>
    <w:rsid w:val="00BB4BDC"/>
    <w:rsid w:val="00BB4FDA"/>
    <w:rsid w:val="00BB62DD"/>
    <w:rsid w:val="00BC3992"/>
    <w:rsid w:val="00BC5D5C"/>
    <w:rsid w:val="00BC6D13"/>
    <w:rsid w:val="00BD6979"/>
    <w:rsid w:val="00BE4FBF"/>
    <w:rsid w:val="00BF1C72"/>
    <w:rsid w:val="00BF4031"/>
    <w:rsid w:val="00BF671D"/>
    <w:rsid w:val="00C02FA8"/>
    <w:rsid w:val="00C06778"/>
    <w:rsid w:val="00C14B18"/>
    <w:rsid w:val="00C17149"/>
    <w:rsid w:val="00C21959"/>
    <w:rsid w:val="00C253C5"/>
    <w:rsid w:val="00C305BA"/>
    <w:rsid w:val="00C33A5E"/>
    <w:rsid w:val="00C362E7"/>
    <w:rsid w:val="00C45585"/>
    <w:rsid w:val="00C51A3D"/>
    <w:rsid w:val="00C5294B"/>
    <w:rsid w:val="00C55B74"/>
    <w:rsid w:val="00C56119"/>
    <w:rsid w:val="00C56BB0"/>
    <w:rsid w:val="00C62604"/>
    <w:rsid w:val="00C628EC"/>
    <w:rsid w:val="00C63C80"/>
    <w:rsid w:val="00C64FEA"/>
    <w:rsid w:val="00C72976"/>
    <w:rsid w:val="00C7465C"/>
    <w:rsid w:val="00C74709"/>
    <w:rsid w:val="00C74BCC"/>
    <w:rsid w:val="00C74D10"/>
    <w:rsid w:val="00C760E7"/>
    <w:rsid w:val="00C86077"/>
    <w:rsid w:val="00C8639E"/>
    <w:rsid w:val="00C9028E"/>
    <w:rsid w:val="00C928ED"/>
    <w:rsid w:val="00C9369B"/>
    <w:rsid w:val="00C974FD"/>
    <w:rsid w:val="00C97F3B"/>
    <w:rsid w:val="00CA2F15"/>
    <w:rsid w:val="00CA6CDE"/>
    <w:rsid w:val="00CB30ED"/>
    <w:rsid w:val="00CB5C23"/>
    <w:rsid w:val="00CB5C96"/>
    <w:rsid w:val="00CC4313"/>
    <w:rsid w:val="00CC6CC4"/>
    <w:rsid w:val="00CD0AA9"/>
    <w:rsid w:val="00CD15F1"/>
    <w:rsid w:val="00CD693A"/>
    <w:rsid w:val="00CD7489"/>
    <w:rsid w:val="00CE0E63"/>
    <w:rsid w:val="00CE14EB"/>
    <w:rsid w:val="00CE1E47"/>
    <w:rsid w:val="00CE2122"/>
    <w:rsid w:val="00CE47A5"/>
    <w:rsid w:val="00CE4812"/>
    <w:rsid w:val="00CE540C"/>
    <w:rsid w:val="00CE615A"/>
    <w:rsid w:val="00CE7A66"/>
    <w:rsid w:val="00CE7CD7"/>
    <w:rsid w:val="00CF337B"/>
    <w:rsid w:val="00CF5BB5"/>
    <w:rsid w:val="00D01A07"/>
    <w:rsid w:val="00D01B75"/>
    <w:rsid w:val="00D020F6"/>
    <w:rsid w:val="00D03A70"/>
    <w:rsid w:val="00D05F2A"/>
    <w:rsid w:val="00D120E7"/>
    <w:rsid w:val="00D13DA1"/>
    <w:rsid w:val="00D239F3"/>
    <w:rsid w:val="00D246B7"/>
    <w:rsid w:val="00D25343"/>
    <w:rsid w:val="00D255AD"/>
    <w:rsid w:val="00D30B49"/>
    <w:rsid w:val="00D32354"/>
    <w:rsid w:val="00D34437"/>
    <w:rsid w:val="00D43AE5"/>
    <w:rsid w:val="00D44D0D"/>
    <w:rsid w:val="00D53D2B"/>
    <w:rsid w:val="00D56423"/>
    <w:rsid w:val="00D565E0"/>
    <w:rsid w:val="00D6076E"/>
    <w:rsid w:val="00D63BDD"/>
    <w:rsid w:val="00D726D5"/>
    <w:rsid w:val="00D734A7"/>
    <w:rsid w:val="00D73AA6"/>
    <w:rsid w:val="00D741CB"/>
    <w:rsid w:val="00D77D7B"/>
    <w:rsid w:val="00D80DAF"/>
    <w:rsid w:val="00D853B7"/>
    <w:rsid w:val="00D87D51"/>
    <w:rsid w:val="00D94C8D"/>
    <w:rsid w:val="00DA1639"/>
    <w:rsid w:val="00DA5FAB"/>
    <w:rsid w:val="00DA6BBD"/>
    <w:rsid w:val="00DB3AFF"/>
    <w:rsid w:val="00DB4C76"/>
    <w:rsid w:val="00DC2D86"/>
    <w:rsid w:val="00DC3AEE"/>
    <w:rsid w:val="00DC5599"/>
    <w:rsid w:val="00DD1AB0"/>
    <w:rsid w:val="00DD6CBB"/>
    <w:rsid w:val="00DE5218"/>
    <w:rsid w:val="00DE5985"/>
    <w:rsid w:val="00DE7C0B"/>
    <w:rsid w:val="00DE7CAB"/>
    <w:rsid w:val="00DF1BF9"/>
    <w:rsid w:val="00DF2985"/>
    <w:rsid w:val="00DF433B"/>
    <w:rsid w:val="00DF5D36"/>
    <w:rsid w:val="00DF72B8"/>
    <w:rsid w:val="00E02BC3"/>
    <w:rsid w:val="00E03F0D"/>
    <w:rsid w:val="00E04CD4"/>
    <w:rsid w:val="00E05CB9"/>
    <w:rsid w:val="00E13B11"/>
    <w:rsid w:val="00E13BFD"/>
    <w:rsid w:val="00E14CAF"/>
    <w:rsid w:val="00E153F9"/>
    <w:rsid w:val="00E15EC8"/>
    <w:rsid w:val="00E17719"/>
    <w:rsid w:val="00E17C5B"/>
    <w:rsid w:val="00E24011"/>
    <w:rsid w:val="00E307A2"/>
    <w:rsid w:val="00E32776"/>
    <w:rsid w:val="00E3285F"/>
    <w:rsid w:val="00E32F45"/>
    <w:rsid w:val="00E330C0"/>
    <w:rsid w:val="00E40CCE"/>
    <w:rsid w:val="00E41584"/>
    <w:rsid w:val="00E433DE"/>
    <w:rsid w:val="00E43515"/>
    <w:rsid w:val="00E43CA0"/>
    <w:rsid w:val="00E45600"/>
    <w:rsid w:val="00E465FF"/>
    <w:rsid w:val="00E51E26"/>
    <w:rsid w:val="00E539CF"/>
    <w:rsid w:val="00E62F38"/>
    <w:rsid w:val="00E636B3"/>
    <w:rsid w:val="00E64C67"/>
    <w:rsid w:val="00E7008F"/>
    <w:rsid w:val="00E70D6E"/>
    <w:rsid w:val="00E7250A"/>
    <w:rsid w:val="00E76693"/>
    <w:rsid w:val="00E77B67"/>
    <w:rsid w:val="00E80DC2"/>
    <w:rsid w:val="00E85260"/>
    <w:rsid w:val="00E926AB"/>
    <w:rsid w:val="00E9422A"/>
    <w:rsid w:val="00E95477"/>
    <w:rsid w:val="00EA0811"/>
    <w:rsid w:val="00EA46EE"/>
    <w:rsid w:val="00EB20CD"/>
    <w:rsid w:val="00EC068F"/>
    <w:rsid w:val="00EC0FE6"/>
    <w:rsid w:val="00EC35B3"/>
    <w:rsid w:val="00EC4995"/>
    <w:rsid w:val="00ED4CB6"/>
    <w:rsid w:val="00EE1966"/>
    <w:rsid w:val="00EE4BCA"/>
    <w:rsid w:val="00EE5649"/>
    <w:rsid w:val="00EF1CF4"/>
    <w:rsid w:val="00EF4673"/>
    <w:rsid w:val="00EF684A"/>
    <w:rsid w:val="00F01FEA"/>
    <w:rsid w:val="00F06758"/>
    <w:rsid w:val="00F07703"/>
    <w:rsid w:val="00F115AA"/>
    <w:rsid w:val="00F127C1"/>
    <w:rsid w:val="00F135B3"/>
    <w:rsid w:val="00F16548"/>
    <w:rsid w:val="00F16B1F"/>
    <w:rsid w:val="00F205A9"/>
    <w:rsid w:val="00F206A5"/>
    <w:rsid w:val="00F3655C"/>
    <w:rsid w:val="00F37BD5"/>
    <w:rsid w:val="00F37F39"/>
    <w:rsid w:val="00F407B4"/>
    <w:rsid w:val="00F44894"/>
    <w:rsid w:val="00F45640"/>
    <w:rsid w:val="00F475CD"/>
    <w:rsid w:val="00F50954"/>
    <w:rsid w:val="00F60F94"/>
    <w:rsid w:val="00F67EFC"/>
    <w:rsid w:val="00F814A0"/>
    <w:rsid w:val="00F817B9"/>
    <w:rsid w:val="00F82EDF"/>
    <w:rsid w:val="00FA0BBD"/>
    <w:rsid w:val="00FB710B"/>
    <w:rsid w:val="00FC1E32"/>
    <w:rsid w:val="00FC4060"/>
    <w:rsid w:val="00FC5B93"/>
    <w:rsid w:val="00FD07EA"/>
    <w:rsid w:val="00FD60C6"/>
    <w:rsid w:val="00FD68DB"/>
    <w:rsid w:val="00FE1400"/>
    <w:rsid w:val="00FE3F30"/>
    <w:rsid w:val="00FE6B51"/>
    <w:rsid w:val="00FF05C9"/>
    <w:rsid w:val="00FF4629"/>
    <w:rsid w:val="00FF5457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1D"/>
    <w:pPr>
      <w:ind w:left="720"/>
      <w:contextualSpacing/>
    </w:pPr>
  </w:style>
  <w:style w:type="table" w:styleId="a4">
    <w:name w:val="Table Grid"/>
    <w:basedOn w:val="a1"/>
    <w:uiPriority w:val="59"/>
    <w:rsid w:val="003B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98D"/>
  </w:style>
  <w:style w:type="paragraph" w:styleId="a7">
    <w:name w:val="footer"/>
    <w:basedOn w:val="a"/>
    <w:link w:val="a8"/>
    <w:uiPriority w:val="99"/>
    <w:unhideWhenUsed/>
    <w:rsid w:val="0005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1D"/>
    <w:pPr>
      <w:ind w:left="720"/>
      <w:contextualSpacing/>
    </w:pPr>
  </w:style>
  <w:style w:type="table" w:styleId="a4">
    <w:name w:val="Table Grid"/>
    <w:basedOn w:val="a1"/>
    <w:uiPriority w:val="59"/>
    <w:rsid w:val="003B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98D"/>
  </w:style>
  <w:style w:type="paragraph" w:styleId="a7">
    <w:name w:val="footer"/>
    <w:basedOn w:val="a"/>
    <w:link w:val="a8"/>
    <w:uiPriority w:val="99"/>
    <w:unhideWhenUsed/>
    <w:rsid w:val="0005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ED71B-CC2E-4272-A148-E8260360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724BE47F</Template>
  <TotalTime>991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MIEL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ostapchik</dc:creator>
  <cp:keywords/>
  <dc:description/>
  <cp:lastModifiedBy>Марина Константиновна Ижбулдина</cp:lastModifiedBy>
  <cp:revision>35</cp:revision>
  <cp:lastPrinted>2015-11-19T01:19:00Z</cp:lastPrinted>
  <dcterms:created xsi:type="dcterms:W3CDTF">2015-11-19T01:20:00Z</dcterms:created>
  <dcterms:modified xsi:type="dcterms:W3CDTF">2018-03-01T01:58:00Z</dcterms:modified>
</cp:coreProperties>
</file>