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1D" w:rsidRDefault="00DE5EB0" w:rsidP="00FD68D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Результаты о</w:t>
      </w:r>
      <w:r w:rsidR="0079001D" w:rsidRPr="0079001D">
        <w:rPr>
          <w:rFonts w:ascii="Times New Roman" w:hAnsi="Times New Roman" w:cs="Times New Roman"/>
          <w:b/>
          <w:sz w:val="40"/>
          <w:szCs w:val="40"/>
        </w:rPr>
        <w:t>лимпиад</w:t>
      </w:r>
      <w:r>
        <w:rPr>
          <w:rFonts w:ascii="Times New Roman" w:hAnsi="Times New Roman" w:cs="Times New Roman"/>
          <w:b/>
          <w:sz w:val="40"/>
          <w:szCs w:val="40"/>
        </w:rPr>
        <w:t>ы</w:t>
      </w:r>
      <w:bookmarkStart w:id="0" w:name="_GoBack"/>
      <w:bookmarkEnd w:id="0"/>
      <w:r w:rsidR="0079001D" w:rsidRPr="0079001D">
        <w:rPr>
          <w:rFonts w:ascii="Times New Roman" w:hAnsi="Times New Roman" w:cs="Times New Roman"/>
          <w:b/>
          <w:sz w:val="40"/>
          <w:szCs w:val="40"/>
        </w:rPr>
        <w:t xml:space="preserve"> по английскому языку для </w:t>
      </w:r>
      <w:r w:rsidR="009E61AC">
        <w:rPr>
          <w:rFonts w:ascii="Times New Roman" w:hAnsi="Times New Roman" w:cs="Times New Roman"/>
          <w:b/>
          <w:sz w:val="40"/>
          <w:szCs w:val="40"/>
        </w:rPr>
        <w:t>учащихся 10 – 11 классов</w:t>
      </w:r>
    </w:p>
    <w:p w:rsidR="0005098D" w:rsidRDefault="0005098D" w:rsidP="002B20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15321" w:type="dxa"/>
        <w:jc w:val="center"/>
        <w:tblLook w:val="04A0" w:firstRow="1" w:lastRow="0" w:firstColumn="1" w:lastColumn="0" w:noHBand="0" w:noVBand="1"/>
      </w:tblPr>
      <w:tblGrid>
        <w:gridCol w:w="1852"/>
        <w:gridCol w:w="2203"/>
        <w:gridCol w:w="2489"/>
        <w:gridCol w:w="1437"/>
        <w:gridCol w:w="2010"/>
        <w:gridCol w:w="1981"/>
        <w:gridCol w:w="2043"/>
        <w:gridCol w:w="1306"/>
      </w:tblGrid>
      <w:tr w:rsidR="009E61AC" w:rsidRPr="0005098D" w:rsidTr="006F4B79">
        <w:trPr>
          <w:jc w:val="center"/>
        </w:trPr>
        <w:tc>
          <w:tcPr>
            <w:tcW w:w="1852" w:type="dxa"/>
            <w:vMerge w:val="restart"/>
            <w:vAlign w:val="center"/>
          </w:tcPr>
          <w:p w:rsidR="009E61AC" w:rsidRPr="009E61AC" w:rsidRDefault="009E61AC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  <w:p w:rsidR="009E61AC" w:rsidRPr="009E61AC" w:rsidRDefault="009E61AC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2203" w:type="dxa"/>
            <w:vAlign w:val="center"/>
          </w:tcPr>
          <w:p w:rsidR="009E61AC" w:rsidRPr="009E61AC" w:rsidRDefault="009E61AC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9E61AC" w:rsidRPr="009E61AC" w:rsidRDefault="009E61AC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(соответствие заявленной теме)</w:t>
            </w:r>
          </w:p>
        </w:tc>
        <w:tc>
          <w:tcPr>
            <w:tcW w:w="2489" w:type="dxa"/>
            <w:vAlign w:val="center"/>
          </w:tcPr>
          <w:p w:rsidR="00230645" w:rsidRDefault="00230645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9E61AC" w:rsidRDefault="009E61AC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</w:p>
          <w:p w:rsidR="009E61AC" w:rsidRPr="009E61AC" w:rsidRDefault="009E61AC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(логика,</w:t>
            </w:r>
            <w:r w:rsidR="00927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вязность)</w:t>
            </w:r>
          </w:p>
        </w:tc>
        <w:tc>
          <w:tcPr>
            <w:tcW w:w="1437" w:type="dxa"/>
            <w:vAlign w:val="center"/>
          </w:tcPr>
          <w:p w:rsidR="009E61AC" w:rsidRPr="009E61AC" w:rsidRDefault="009E61AC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010" w:type="dxa"/>
            <w:vAlign w:val="center"/>
          </w:tcPr>
          <w:p w:rsidR="009E61AC" w:rsidRPr="009E61AC" w:rsidRDefault="009E61AC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981" w:type="dxa"/>
            <w:vAlign w:val="center"/>
          </w:tcPr>
          <w:p w:rsidR="009E61AC" w:rsidRPr="009E61AC" w:rsidRDefault="009E61AC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2043" w:type="dxa"/>
            <w:vAlign w:val="center"/>
          </w:tcPr>
          <w:p w:rsidR="00230645" w:rsidRDefault="009E61AC" w:rsidP="0023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</w:t>
            </w:r>
          </w:p>
          <w:p w:rsidR="009E61AC" w:rsidRPr="009E61AC" w:rsidRDefault="009E61AC" w:rsidP="00230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</w:p>
        </w:tc>
        <w:tc>
          <w:tcPr>
            <w:tcW w:w="1306" w:type="dxa"/>
            <w:vAlign w:val="center"/>
          </w:tcPr>
          <w:p w:rsidR="009E61AC" w:rsidRPr="009E61AC" w:rsidRDefault="009E61AC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1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E61AC" w:rsidRPr="0005098D" w:rsidTr="006F4B79">
        <w:trPr>
          <w:jc w:val="center"/>
        </w:trPr>
        <w:tc>
          <w:tcPr>
            <w:tcW w:w="1852" w:type="dxa"/>
            <w:vMerge/>
            <w:vAlign w:val="center"/>
          </w:tcPr>
          <w:p w:rsidR="009E61AC" w:rsidRDefault="009E61AC" w:rsidP="009E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9E61AC" w:rsidRPr="00927ADA" w:rsidRDefault="00927ADA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ADA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2489" w:type="dxa"/>
            <w:vAlign w:val="center"/>
          </w:tcPr>
          <w:p w:rsidR="009E61AC" w:rsidRPr="00927ADA" w:rsidRDefault="00927ADA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27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 </w:t>
            </w:r>
          </w:p>
        </w:tc>
        <w:tc>
          <w:tcPr>
            <w:tcW w:w="1437" w:type="dxa"/>
            <w:vAlign w:val="center"/>
          </w:tcPr>
          <w:p w:rsidR="009E61AC" w:rsidRPr="00927ADA" w:rsidRDefault="00927ADA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2010" w:type="dxa"/>
            <w:vAlign w:val="center"/>
          </w:tcPr>
          <w:p w:rsidR="009E61AC" w:rsidRPr="00927ADA" w:rsidRDefault="00927ADA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</w:t>
            </w:r>
          </w:p>
        </w:tc>
        <w:tc>
          <w:tcPr>
            <w:tcW w:w="1981" w:type="dxa"/>
            <w:vAlign w:val="center"/>
          </w:tcPr>
          <w:p w:rsidR="009E61AC" w:rsidRPr="00927ADA" w:rsidRDefault="00927ADA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043" w:type="dxa"/>
            <w:vAlign w:val="center"/>
          </w:tcPr>
          <w:p w:rsidR="009E61AC" w:rsidRPr="00927ADA" w:rsidRDefault="00927ADA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306" w:type="dxa"/>
            <w:vAlign w:val="center"/>
          </w:tcPr>
          <w:p w:rsidR="009E61AC" w:rsidRPr="00927ADA" w:rsidRDefault="00927ADA" w:rsidP="009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баллов</w:t>
            </w:r>
          </w:p>
        </w:tc>
      </w:tr>
      <w:tr w:rsidR="00585400" w:rsidRPr="0005098D" w:rsidTr="006F4B79">
        <w:trPr>
          <w:jc w:val="center"/>
        </w:trPr>
        <w:tc>
          <w:tcPr>
            <w:tcW w:w="1852" w:type="dxa"/>
            <w:vAlign w:val="center"/>
          </w:tcPr>
          <w:p w:rsidR="00585400" w:rsidRPr="00972649" w:rsidRDefault="00585400" w:rsidP="002A3F8A">
            <w:pPr>
              <w:jc w:val="center"/>
              <w:rPr>
                <w:color w:val="000000" w:themeColor="text1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05-17-РО-02</w:t>
            </w:r>
          </w:p>
        </w:tc>
        <w:tc>
          <w:tcPr>
            <w:tcW w:w="2203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2489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  <w:t>15</w:t>
            </w:r>
          </w:p>
        </w:tc>
      </w:tr>
      <w:tr w:rsidR="00585400" w:rsidRPr="0005098D" w:rsidTr="006F4B79">
        <w:trPr>
          <w:jc w:val="center"/>
        </w:trPr>
        <w:tc>
          <w:tcPr>
            <w:tcW w:w="1852" w:type="dxa"/>
            <w:vAlign w:val="center"/>
          </w:tcPr>
          <w:p w:rsidR="00585400" w:rsidRPr="00972649" w:rsidRDefault="00585400" w:rsidP="002A3F8A">
            <w:pPr>
              <w:jc w:val="center"/>
              <w:rPr>
                <w:color w:val="000000" w:themeColor="text1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25-17-РО-02</w:t>
            </w:r>
          </w:p>
        </w:tc>
        <w:tc>
          <w:tcPr>
            <w:tcW w:w="2203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2489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585400" w:rsidRPr="00972649" w:rsidRDefault="00585400" w:rsidP="002A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  <w:t>15</w:t>
            </w:r>
          </w:p>
        </w:tc>
      </w:tr>
      <w:tr w:rsidR="00BC5D5C" w:rsidRPr="0005098D" w:rsidTr="006F4B79">
        <w:trPr>
          <w:jc w:val="center"/>
        </w:trPr>
        <w:tc>
          <w:tcPr>
            <w:tcW w:w="1852" w:type="dxa"/>
            <w:vAlign w:val="center"/>
          </w:tcPr>
          <w:p w:rsidR="00BC5D5C" w:rsidRPr="00972649" w:rsidRDefault="00BC5D5C" w:rsidP="002A3F8A">
            <w:pPr>
              <w:jc w:val="center"/>
              <w:rPr>
                <w:color w:val="000000" w:themeColor="text1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15-17-РО-02</w:t>
            </w:r>
          </w:p>
        </w:tc>
        <w:tc>
          <w:tcPr>
            <w:tcW w:w="220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89" w:type="dxa"/>
            <w:vAlign w:val="center"/>
          </w:tcPr>
          <w:p w:rsidR="00BC5D5C" w:rsidRPr="00972649" w:rsidRDefault="00CB5C96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37" w:type="dxa"/>
            <w:vAlign w:val="center"/>
          </w:tcPr>
          <w:p w:rsidR="00BC5D5C" w:rsidRPr="00972649" w:rsidRDefault="00CB5C96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10" w:type="dxa"/>
            <w:vAlign w:val="center"/>
          </w:tcPr>
          <w:p w:rsidR="00BC5D5C" w:rsidRPr="00972649" w:rsidRDefault="00BC5D5C" w:rsidP="00CB5C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2,</w:t>
            </w:r>
            <w:r w:rsidR="00CB5C96"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981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04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06" w:type="dxa"/>
            <w:vAlign w:val="center"/>
          </w:tcPr>
          <w:p w:rsidR="00BC5D5C" w:rsidRPr="00972649" w:rsidRDefault="00CB5C96" w:rsidP="002A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14,5</w:t>
            </w:r>
          </w:p>
        </w:tc>
      </w:tr>
      <w:tr w:rsidR="00BC5D5C" w:rsidRPr="0005098D" w:rsidTr="006F4B79">
        <w:trPr>
          <w:jc w:val="center"/>
        </w:trPr>
        <w:tc>
          <w:tcPr>
            <w:tcW w:w="1852" w:type="dxa"/>
            <w:vAlign w:val="center"/>
          </w:tcPr>
          <w:p w:rsidR="00BC5D5C" w:rsidRPr="00972649" w:rsidRDefault="00BC5D5C" w:rsidP="002A3F8A">
            <w:pPr>
              <w:jc w:val="center"/>
              <w:rPr>
                <w:color w:val="000000" w:themeColor="text1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07-17-РО-02</w:t>
            </w:r>
          </w:p>
        </w:tc>
        <w:tc>
          <w:tcPr>
            <w:tcW w:w="220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89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37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10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1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04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06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14</w:t>
            </w:r>
          </w:p>
        </w:tc>
      </w:tr>
      <w:tr w:rsidR="00BC5D5C" w:rsidRPr="0005098D" w:rsidTr="006F4B79">
        <w:trPr>
          <w:jc w:val="center"/>
        </w:trPr>
        <w:tc>
          <w:tcPr>
            <w:tcW w:w="1852" w:type="dxa"/>
            <w:vAlign w:val="center"/>
          </w:tcPr>
          <w:p w:rsidR="00BC5D5C" w:rsidRPr="00972649" w:rsidRDefault="00BC5D5C" w:rsidP="002A3F8A">
            <w:pPr>
              <w:jc w:val="center"/>
              <w:rPr>
                <w:color w:val="000000" w:themeColor="text1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10-17-РО-02</w:t>
            </w:r>
          </w:p>
        </w:tc>
        <w:tc>
          <w:tcPr>
            <w:tcW w:w="220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89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37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10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1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04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06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14</w:t>
            </w:r>
          </w:p>
        </w:tc>
      </w:tr>
      <w:tr w:rsidR="00BC5D5C" w:rsidRPr="0005098D" w:rsidTr="006F4B79">
        <w:trPr>
          <w:jc w:val="center"/>
        </w:trPr>
        <w:tc>
          <w:tcPr>
            <w:tcW w:w="1852" w:type="dxa"/>
            <w:vAlign w:val="center"/>
          </w:tcPr>
          <w:p w:rsidR="00BC5D5C" w:rsidRPr="00972649" w:rsidRDefault="00BC5D5C" w:rsidP="002A3F8A">
            <w:pPr>
              <w:jc w:val="center"/>
              <w:rPr>
                <w:color w:val="000000" w:themeColor="text1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19-17-РО-02</w:t>
            </w:r>
          </w:p>
        </w:tc>
        <w:tc>
          <w:tcPr>
            <w:tcW w:w="220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89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37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10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1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04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06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14</w:t>
            </w:r>
          </w:p>
        </w:tc>
      </w:tr>
      <w:tr w:rsidR="00BC5D5C" w:rsidRPr="0005098D" w:rsidTr="006F4B79">
        <w:trPr>
          <w:jc w:val="center"/>
        </w:trPr>
        <w:tc>
          <w:tcPr>
            <w:tcW w:w="1852" w:type="dxa"/>
            <w:vAlign w:val="center"/>
          </w:tcPr>
          <w:p w:rsidR="00BC5D5C" w:rsidRPr="00972649" w:rsidRDefault="00BC5D5C" w:rsidP="002A3F8A">
            <w:pPr>
              <w:jc w:val="center"/>
              <w:rPr>
                <w:color w:val="000000" w:themeColor="text1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34-17-РО-02</w:t>
            </w:r>
          </w:p>
        </w:tc>
        <w:tc>
          <w:tcPr>
            <w:tcW w:w="220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89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37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10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1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04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06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14</w:t>
            </w:r>
          </w:p>
        </w:tc>
      </w:tr>
      <w:tr w:rsidR="00BC5D5C" w:rsidRPr="0005098D" w:rsidTr="006F4B79">
        <w:trPr>
          <w:jc w:val="center"/>
        </w:trPr>
        <w:tc>
          <w:tcPr>
            <w:tcW w:w="1852" w:type="dxa"/>
            <w:vAlign w:val="center"/>
          </w:tcPr>
          <w:p w:rsidR="00BC5D5C" w:rsidRPr="00972649" w:rsidRDefault="00BC5D5C" w:rsidP="002A3F8A">
            <w:pPr>
              <w:jc w:val="center"/>
              <w:rPr>
                <w:color w:val="000000" w:themeColor="text1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35-17-РО-02</w:t>
            </w:r>
          </w:p>
        </w:tc>
        <w:tc>
          <w:tcPr>
            <w:tcW w:w="220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89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37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10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981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043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06" w:type="dxa"/>
            <w:vAlign w:val="center"/>
          </w:tcPr>
          <w:p w:rsidR="00BC5D5C" w:rsidRPr="00972649" w:rsidRDefault="00BC5D5C" w:rsidP="002A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14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Pr="001C1F6C" w:rsidRDefault="001C1F6C" w:rsidP="002A3F8A">
            <w:pPr>
              <w:jc w:val="center"/>
              <w:rPr>
                <w:highlight w:val="yellow"/>
              </w:rPr>
            </w:pPr>
            <w:r w:rsidRPr="001C1F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39-17-РО-02</w:t>
            </w:r>
          </w:p>
        </w:tc>
        <w:tc>
          <w:tcPr>
            <w:tcW w:w="2203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F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F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F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F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F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F6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1F6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Pr="00972649" w:rsidRDefault="001C1F6C" w:rsidP="002A3F8A">
            <w:pPr>
              <w:jc w:val="center"/>
              <w:rPr>
                <w:color w:val="000000" w:themeColor="text1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40-17-РО-02</w:t>
            </w:r>
          </w:p>
        </w:tc>
        <w:tc>
          <w:tcPr>
            <w:tcW w:w="2203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72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14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Pr="00972649" w:rsidRDefault="001C1F6C" w:rsidP="002A3F8A">
            <w:pPr>
              <w:jc w:val="center"/>
              <w:rPr>
                <w:color w:val="000000" w:themeColor="text1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41-17-РО-02</w:t>
            </w:r>
          </w:p>
        </w:tc>
        <w:tc>
          <w:tcPr>
            <w:tcW w:w="2203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  <w:t>14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Pr="00972649" w:rsidRDefault="001C1F6C" w:rsidP="002A3F8A">
            <w:pPr>
              <w:jc w:val="center"/>
              <w:rPr>
                <w:color w:val="000000" w:themeColor="text1"/>
                <w:highlight w:val="yellow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45-17-РО-02</w:t>
            </w:r>
          </w:p>
        </w:tc>
        <w:tc>
          <w:tcPr>
            <w:tcW w:w="2203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  <w:t>14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27ADA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0-17-РО-02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FE7EB6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0-17-РО-02</w:t>
            </w:r>
          </w:p>
        </w:tc>
        <w:tc>
          <w:tcPr>
            <w:tcW w:w="220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37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1C1F6C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6F4B7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1F6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9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1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C86077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27ADA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FE7EB6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FE7EB6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9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89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10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89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230645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Pr="00807E23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0-17-РО-02</w:t>
            </w:r>
          </w:p>
        </w:tc>
        <w:tc>
          <w:tcPr>
            <w:tcW w:w="220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9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1C1F6C" w:rsidRPr="00927ADA" w:rsidTr="002A3F8A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FE7EB6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9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Pr="00D565E0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27ADA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Pr="00E3285F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63-1</w:t>
            </w:r>
            <w:r w:rsidRPr="00565B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27ADA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130C7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13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13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13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vAlign w:val="center"/>
          </w:tcPr>
          <w:p w:rsidR="001C1F6C" w:rsidRDefault="001C1F6C" w:rsidP="0013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1C1F6C" w:rsidRDefault="001C1F6C" w:rsidP="0013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13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13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FE7EB6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C1F6C" w:rsidRPr="0005098D" w:rsidTr="006F4B79">
        <w:trPr>
          <w:jc w:val="center"/>
        </w:trPr>
        <w:tc>
          <w:tcPr>
            <w:tcW w:w="1852" w:type="dxa"/>
            <w:vAlign w:val="center"/>
          </w:tcPr>
          <w:p w:rsidR="001C1F6C" w:rsidRDefault="001C1F6C" w:rsidP="002A3F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64DC4">
              <w:rPr>
                <w:rFonts w:ascii="Times New Roman" w:hAnsi="Times New Roman" w:cs="Times New Roman"/>
                <w:sz w:val="24"/>
                <w:szCs w:val="24"/>
              </w:rPr>
              <w:t>-17-РО-02</w:t>
            </w:r>
          </w:p>
        </w:tc>
        <w:tc>
          <w:tcPr>
            <w:tcW w:w="2203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vAlign w:val="center"/>
          </w:tcPr>
          <w:p w:rsidR="001C1F6C" w:rsidRPr="00DC3AEE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1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3" w:type="dxa"/>
            <w:vAlign w:val="center"/>
          </w:tcPr>
          <w:p w:rsidR="001C1F6C" w:rsidRDefault="001C1F6C" w:rsidP="002A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vAlign w:val="center"/>
          </w:tcPr>
          <w:p w:rsidR="001C1F6C" w:rsidRPr="00972649" w:rsidRDefault="001C1F6C" w:rsidP="002A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66D6" w:rsidRPr="002B20C7" w:rsidRDefault="007E66D6" w:rsidP="00EE564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66D6" w:rsidRPr="002B20C7" w:rsidSect="009E6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8A" w:rsidRDefault="002A3F8A" w:rsidP="0005098D">
      <w:pPr>
        <w:spacing w:after="0" w:line="240" w:lineRule="auto"/>
      </w:pPr>
      <w:r>
        <w:separator/>
      </w:r>
    </w:p>
  </w:endnote>
  <w:endnote w:type="continuationSeparator" w:id="0">
    <w:p w:rsidR="002A3F8A" w:rsidRDefault="002A3F8A" w:rsidP="0005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8A" w:rsidRDefault="002A3F8A" w:rsidP="0005098D">
      <w:pPr>
        <w:spacing w:after="0" w:line="240" w:lineRule="auto"/>
      </w:pPr>
      <w:r>
        <w:separator/>
      </w:r>
    </w:p>
  </w:footnote>
  <w:footnote w:type="continuationSeparator" w:id="0">
    <w:p w:rsidR="002A3F8A" w:rsidRDefault="002A3F8A" w:rsidP="0005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1982"/>
    <w:multiLevelType w:val="hybridMultilevel"/>
    <w:tmpl w:val="19A4F162"/>
    <w:lvl w:ilvl="0" w:tplc="CE1CB56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5AC69EF"/>
    <w:multiLevelType w:val="hybridMultilevel"/>
    <w:tmpl w:val="922C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D"/>
    <w:rsid w:val="000140C2"/>
    <w:rsid w:val="00024837"/>
    <w:rsid w:val="00027790"/>
    <w:rsid w:val="00027EEC"/>
    <w:rsid w:val="00027F25"/>
    <w:rsid w:val="0003201F"/>
    <w:rsid w:val="00034AEB"/>
    <w:rsid w:val="000422EC"/>
    <w:rsid w:val="00042C78"/>
    <w:rsid w:val="000436D6"/>
    <w:rsid w:val="0005098D"/>
    <w:rsid w:val="000606A9"/>
    <w:rsid w:val="000609A6"/>
    <w:rsid w:val="0006271A"/>
    <w:rsid w:val="0006604F"/>
    <w:rsid w:val="00072033"/>
    <w:rsid w:val="00073D38"/>
    <w:rsid w:val="000825FC"/>
    <w:rsid w:val="00082AC4"/>
    <w:rsid w:val="000832F1"/>
    <w:rsid w:val="00090B06"/>
    <w:rsid w:val="00095642"/>
    <w:rsid w:val="0009678B"/>
    <w:rsid w:val="000A4771"/>
    <w:rsid w:val="000A59FC"/>
    <w:rsid w:val="000A6F13"/>
    <w:rsid w:val="000A754B"/>
    <w:rsid w:val="000B0FD2"/>
    <w:rsid w:val="000B2078"/>
    <w:rsid w:val="000B2760"/>
    <w:rsid w:val="000B547A"/>
    <w:rsid w:val="000C758E"/>
    <w:rsid w:val="000D1C81"/>
    <w:rsid w:val="000D1D2B"/>
    <w:rsid w:val="000D445A"/>
    <w:rsid w:val="000D540B"/>
    <w:rsid w:val="000E2823"/>
    <w:rsid w:val="000E452C"/>
    <w:rsid w:val="000F0D29"/>
    <w:rsid w:val="000F39BA"/>
    <w:rsid w:val="000F430B"/>
    <w:rsid w:val="000F4413"/>
    <w:rsid w:val="001023E0"/>
    <w:rsid w:val="00104965"/>
    <w:rsid w:val="00105F9D"/>
    <w:rsid w:val="00110B3F"/>
    <w:rsid w:val="00113186"/>
    <w:rsid w:val="0012573F"/>
    <w:rsid w:val="00130C70"/>
    <w:rsid w:val="00133B65"/>
    <w:rsid w:val="00136B0E"/>
    <w:rsid w:val="0014601C"/>
    <w:rsid w:val="00147A2E"/>
    <w:rsid w:val="00151BDA"/>
    <w:rsid w:val="00155049"/>
    <w:rsid w:val="0015605B"/>
    <w:rsid w:val="00161004"/>
    <w:rsid w:val="001674DE"/>
    <w:rsid w:val="00172A49"/>
    <w:rsid w:val="00173397"/>
    <w:rsid w:val="00180AF4"/>
    <w:rsid w:val="00183798"/>
    <w:rsid w:val="00186940"/>
    <w:rsid w:val="00186F3D"/>
    <w:rsid w:val="0018752D"/>
    <w:rsid w:val="00192CB4"/>
    <w:rsid w:val="001942AC"/>
    <w:rsid w:val="0019599A"/>
    <w:rsid w:val="001A0FB6"/>
    <w:rsid w:val="001A7DF3"/>
    <w:rsid w:val="001A7F85"/>
    <w:rsid w:val="001C0148"/>
    <w:rsid w:val="001C0F1B"/>
    <w:rsid w:val="001C1F6C"/>
    <w:rsid w:val="001C3FD9"/>
    <w:rsid w:val="001C7A8C"/>
    <w:rsid w:val="001E0644"/>
    <w:rsid w:val="001E5A54"/>
    <w:rsid w:val="001E5C91"/>
    <w:rsid w:val="001F1990"/>
    <w:rsid w:val="001F6772"/>
    <w:rsid w:val="001F7D4D"/>
    <w:rsid w:val="00202294"/>
    <w:rsid w:val="00203830"/>
    <w:rsid w:val="0021073E"/>
    <w:rsid w:val="00212EFC"/>
    <w:rsid w:val="00222FC3"/>
    <w:rsid w:val="002263AE"/>
    <w:rsid w:val="00230645"/>
    <w:rsid w:val="0023104B"/>
    <w:rsid w:val="00233FF7"/>
    <w:rsid w:val="00237FAC"/>
    <w:rsid w:val="002451F8"/>
    <w:rsid w:val="002461BD"/>
    <w:rsid w:val="0025161E"/>
    <w:rsid w:val="00251AB4"/>
    <w:rsid w:val="002563F9"/>
    <w:rsid w:val="0025650E"/>
    <w:rsid w:val="00256939"/>
    <w:rsid w:val="0025728A"/>
    <w:rsid w:val="00262F57"/>
    <w:rsid w:val="0026321B"/>
    <w:rsid w:val="002638ED"/>
    <w:rsid w:val="002643D7"/>
    <w:rsid w:val="0026610E"/>
    <w:rsid w:val="002731EE"/>
    <w:rsid w:val="0027799C"/>
    <w:rsid w:val="00280382"/>
    <w:rsid w:val="00287E30"/>
    <w:rsid w:val="00290AC8"/>
    <w:rsid w:val="002940F0"/>
    <w:rsid w:val="002959F3"/>
    <w:rsid w:val="002A1605"/>
    <w:rsid w:val="002A3F8A"/>
    <w:rsid w:val="002B20C7"/>
    <w:rsid w:val="002C491F"/>
    <w:rsid w:val="002C5CB7"/>
    <w:rsid w:val="002C6E96"/>
    <w:rsid w:val="002C7718"/>
    <w:rsid w:val="002D12CE"/>
    <w:rsid w:val="002D25F3"/>
    <w:rsid w:val="002D2AEC"/>
    <w:rsid w:val="002D5142"/>
    <w:rsid w:val="002E3B69"/>
    <w:rsid w:val="002E5970"/>
    <w:rsid w:val="002E63F0"/>
    <w:rsid w:val="002F3E4F"/>
    <w:rsid w:val="00300022"/>
    <w:rsid w:val="00301DD5"/>
    <w:rsid w:val="0030353E"/>
    <w:rsid w:val="00304BCF"/>
    <w:rsid w:val="0031177C"/>
    <w:rsid w:val="00314A8C"/>
    <w:rsid w:val="00314CD8"/>
    <w:rsid w:val="003202F7"/>
    <w:rsid w:val="003219C2"/>
    <w:rsid w:val="00337047"/>
    <w:rsid w:val="003561C2"/>
    <w:rsid w:val="00357A65"/>
    <w:rsid w:val="00361DF5"/>
    <w:rsid w:val="00361EC1"/>
    <w:rsid w:val="00364332"/>
    <w:rsid w:val="00366C8F"/>
    <w:rsid w:val="00373C6D"/>
    <w:rsid w:val="0037673D"/>
    <w:rsid w:val="00377EA8"/>
    <w:rsid w:val="0038400F"/>
    <w:rsid w:val="00387AFE"/>
    <w:rsid w:val="00392A15"/>
    <w:rsid w:val="003A493E"/>
    <w:rsid w:val="003B0E1D"/>
    <w:rsid w:val="003B20C8"/>
    <w:rsid w:val="003B378B"/>
    <w:rsid w:val="003B4ADA"/>
    <w:rsid w:val="003B6888"/>
    <w:rsid w:val="003C0745"/>
    <w:rsid w:val="003C2901"/>
    <w:rsid w:val="003C669D"/>
    <w:rsid w:val="003C692C"/>
    <w:rsid w:val="003C78F5"/>
    <w:rsid w:val="003D2BA4"/>
    <w:rsid w:val="003E7C63"/>
    <w:rsid w:val="003F5E3B"/>
    <w:rsid w:val="00402C78"/>
    <w:rsid w:val="00412132"/>
    <w:rsid w:val="00413E51"/>
    <w:rsid w:val="004147B0"/>
    <w:rsid w:val="004162A3"/>
    <w:rsid w:val="00436DEE"/>
    <w:rsid w:val="00440C2D"/>
    <w:rsid w:val="0044386D"/>
    <w:rsid w:val="00444661"/>
    <w:rsid w:val="00453106"/>
    <w:rsid w:val="0045361D"/>
    <w:rsid w:val="0045417C"/>
    <w:rsid w:val="00455C2D"/>
    <w:rsid w:val="00463EB6"/>
    <w:rsid w:val="004659FE"/>
    <w:rsid w:val="00465C17"/>
    <w:rsid w:val="00472A46"/>
    <w:rsid w:val="004757DF"/>
    <w:rsid w:val="00485414"/>
    <w:rsid w:val="0048633F"/>
    <w:rsid w:val="00497056"/>
    <w:rsid w:val="004A0581"/>
    <w:rsid w:val="004A324E"/>
    <w:rsid w:val="004A55E3"/>
    <w:rsid w:val="004C04D8"/>
    <w:rsid w:val="004C61B5"/>
    <w:rsid w:val="004C6689"/>
    <w:rsid w:val="004D736B"/>
    <w:rsid w:val="004E0A7F"/>
    <w:rsid w:val="004E1D35"/>
    <w:rsid w:val="004E2263"/>
    <w:rsid w:val="004E4B68"/>
    <w:rsid w:val="004F1CD6"/>
    <w:rsid w:val="004F45CD"/>
    <w:rsid w:val="004F57F1"/>
    <w:rsid w:val="0050249E"/>
    <w:rsid w:val="005054CD"/>
    <w:rsid w:val="00507614"/>
    <w:rsid w:val="00510E2D"/>
    <w:rsid w:val="00514765"/>
    <w:rsid w:val="00514872"/>
    <w:rsid w:val="0052199C"/>
    <w:rsid w:val="0052695B"/>
    <w:rsid w:val="00533F3F"/>
    <w:rsid w:val="00542B17"/>
    <w:rsid w:val="00547A53"/>
    <w:rsid w:val="00560157"/>
    <w:rsid w:val="00566CA0"/>
    <w:rsid w:val="00575920"/>
    <w:rsid w:val="005774CB"/>
    <w:rsid w:val="00577658"/>
    <w:rsid w:val="00581D44"/>
    <w:rsid w:val="00585400"/>
    <w:rsid w:val="00585DA6"/>
    <w:rsid w:val="00590166"/>
    <w:rsid w:val="00595F02"/>
    <w:rsid w:val="005A21C8"/>
    <w:rsid w:val="005A613E"/>
    <w:rsid w:val="005B5594"/>
    <w:rsid w:val="005C08BE"/>
    <w:rsid w:val="005C2335"/>
    <w:rsid w:val="005C6A62"/>
    <w:rsid w:val="005C7C95"/>
    <w:rsid w:val="005D0961"/>
    <w:rsid w:val="005D0B75"/>
    <w:rsid w:val="005D3656"/>
    <w:rsid w:val="005D401F"/>
    <w:rsid w:val="005E3D4B"/>
    <w:rsid w:val="005F2501"/>
    <w:rsid w:val="005F3B46"/>
    <w:rsid w:val="005F4D44"/>
    <w:rsid w:val="00600250"/>
    <w:rsid w:val="006016D9"/>
    <w:rsid w:val="006071F6"/>
    <w:rsid w:val="00614182"/>
    <w:rsid w:val="0061485B"/>
    <w:rsid w:val="00615D21"/>
    <w:rsid w:val="006177B5"/>
    <w:rsid w:val="00620DF7"/>
    <w:rsid w:val="0062296F"/>
    <w:rsid w:val="00627177"/>
    <w:rsid w:val="0064002F"/>
    <w:rsid w:val="00641BBE"/>
    <w:rsid w:val="00641D22"/>
    <w:rsid w:val="00655416"/>
    <w:rsid w:val="0066309C"/>
    <w:rsid w:val="00664EA2"/>
    <w:rsid w:val="00665737"/>
    <w:rsid w:val="006667F1"/>
    <w:rsid w:val="00667243"/>
    <w:rsid w:val="00670796"/>
    <w:rsid w:val="0068225C"/>
    <w:rsid w:val="00682FC2"/>
    <w:rsid w:val="00685448"/>
    <w:rsid w:val="0069071A"/>
    <w:rsid w:val="006A2EF3"/>
    <w:rsid w:val="006A639A"/>
    <w:rsid w:val="006B5BC8"/>
    <w:rsid w:val="006B69B5"/>
    <w:rsid w:val="006C2661"/>
    <w:rsid w:val="006D06CD"/>
    <w:rsid w:val="006D7C7E"/>
    <w:rsid w:val="006E2C79"/>
    <w:rsid w:val="006F09F1"/>
    <w:rsid w:val="006F0E5E"/>
    <w:rsid w:val="006F30D9"/>
    <w:rsid w:val="006F4B79"/>
    <w:rsid w:val="00701546"/>
    <w:rsid w:val="00705484"/>
    <w:rsid w:val="00723082"/>
    <w:rsid w:val="00723A75"/>
    <w:rsid w:val="0072547E"/>
    <w:rsid w:val="00733F61"/>
    <w:rsid w:val="0074157E"/>
    <w:rsid w:val="00744789"/>
    <w:rsid w:val="00744ED0"/>
    <w:rsid w:val="00746A5A"/>
    <w:rsid w:val="00752E92"/>
    <w:rsid w:val="00755992"/>
    <w:rsid w:val="00757ED0"/>
    <w:rsid w:val="007607C2"/>
    <w:rsid w:val="007656B3"/>
    <w:rsid w:val="00771F65"/>
    <w:rsid w:val="00772350"/>
    <w:rsid w:val="00772EFB"/>
    <w:rsid w:val="00776625"/>
    <w:rsid w:val="00777E18"/>
    <w:rsid w:val="007809C0"/>
    <w:rsid w:val="00781024"/>
    <w:rsid w:val="00781144"/>
    <w:rsid w:val="0079001D"/>
    <w:rsid w:val="00792614"/>
    <w:rsid w:val="007A5DC1"/>
    <w:rsid w:val="007A75AD"/>
    <w:rsid w:val="007B163E"/>
    <w:rsid w:val="007C076B"/>
    <w:rsid w:val="007C41CE"/>
    <w:rsid w:val="007D428E"/>
    <w:rsid w:val="007D7515"/>
    <w:rsid w:val="007E19C7"/>
    <w:rsid w:val="007E1F80"/>
    <w:rsid w:val="007E5825"/>
    <w:rsid w:val="007E66D6"/>
    <w:rsid w:val="007F7ADE"/>
    <w:rsid w:val="00802ABC"/>
    <w:rsid w:val="00807E23"/>
    <w:rsid w:val="00810A95"/>
    <w:rsid w:val="00810DED"/>
    <w:rsid w:val="00813D85"/>
    <w:rsid w:val="0081736C"/>
    <w:rsid w:val="008213FE"/>
    <w:rsid w:val="00826AC0"/>
    <w:rsid w:val="00834336"/>
    <w:rsid w:val="0083644E"/>
    <w:rsid w:val="00842BE6"/>
    <w:rsid w:val="00844A39"/>
    <w:rsid w:val="00850328"/>
    <w:rsid w:val="00851B91"/>
    <w:rsid w:val="00852707"/>
    <w:rsid w:val="008568F0"/>
    <w:rsid w:val="008808E6"/>
    <w:rsid w:val="0088227C"/>
    <w:rsid w:val="008A1076"/>
    <w:rsid w:val="008B26EE"/>
    <w:rsid w:val="008C17DD"/>
    <w:rsid w:val="008C233C"/>
    <w:rsid w:val="008C566F"/>
    <w:rsid w:val="008C5983"/>
    <w:rsid w:val="008C7D5E"/>
    <w:rsid w:val="008D0395"/>
    <w:rsid w:val="008D10E8"/>
    <w:rsid w:val="008D5035"/>
    <w:rsid w:val="008D7829"/>
    <w:rsid w:val="008D7C7E"/>
    <w:rsid w:val="008E0DA4"/>
    <w:rsid w:val="008E40F4"/>
    <w:rsid w:val="008F01D3"/>
    <w:rsid w:val="008F2AA1"/>
    <w:rsid w:val="00900072"/>
    <w:rsid w:val="00901396"/>
    <w:rsid w:val="00902E63"/>
    <w:rsid w:val="00911DF3"/>
    <w:rsid w:val="00920AA3"/>
    <w:rsid w:val="009237F8"/>
    <w:rsid w:val="00924C6C"/>
    <w:rsid w:val="009256F1"/>
    <w:rsid w:val="00927ADA"/>
    <w:rsid w:val="009304A0"/>
    <w:rsid w:val="009434CF"/>
    <w:rsid w:val="00945264"/>
    <w:rsid w:val="00951587"/>
    <w:rsid w:val="00957399"/>
    <w:rsid w:val="00963E86"/>
    <w:rsid w:val="00967214"/>
    <w:rsid w:val="00972649"/>
    <w:rsid w:val="00976696"/>
    <w:rsid w:val="009833A6"/>
    <w:rsid w:val="00984D2B"/>
    <w:rsid w:val="0098651B"/>
    <w:rsid w:val="00990AB0"/>
    <w:rsid w:val="00991BDA"/>
    <w:rsid w:val="00993F8C"/>
    <w:rsid w:val="009950F8"/>
    <w:rsid w:val="0099712F"/>
    <w:rsid w:val="009B1767"/>
    <w:rsid w:val="009B343D"/>
    <w:rsid w:val="009B35D1"/>
    <w:rsid w:val="009B3DD1"/>
    <w:rsid w:val="009B745E"/>
    <w:rsid w:val="009B7CA0"/>
    <w:rsid w:val="009C0083"/>
    <w:rsid w:val="009C00E2"/>
    <w:rsid w:val="009C6B5B"/>
    <w:rsid w:val="009C6FCA"/>
    <w:rsid w:val="009D03B1"/>
    <w:rsid w:val="009D540C"/>
    <w:rsid w:val="009D57A0"/>
    <w:rsid w:val="009E47EB"/>
    <w:rsid w:val="009E61AC"/>
    <w:rsid w:val="009E67AD"/>
    <w:rsid w:val="009E68E4"/>
    <w:rsid w:val="009F108C"/>
    <w:rsid w:val="009F2820"/>
    <w:rsid w:val="009F398C"/>
    <w:rsid w:val="009F40FF"/>
    <w:rsid w:val="009F5CA1"/>
    <w:rsid w:val="009F643C"/>
    <w:rsid w:val="00A0059D"/>
    <w:rsid w:val="00A01D9C"/>
    <w:rsid w:val="00A03401"/>
    <w:rsid w:val="00A143CE"/>
    <w:rsid w:val="00A34993"/>
    <w:rsid w:val="00A35955"/>
    <w:rsid w:val="00A440C4"/>
    <w:rsid w:val="00A54817"/>
    <w:rsid w:val="00A633AE"/>
    <w:rsid w:val="00A63F1C"/>
    <w:rsid w:val="00A640F2"/>
    <w:rsid w:val="00A65073"/>
    <w:rsid w:val="00A7055F"/>
    <w:rsid w:val="00A71618"/>
    <w:rsid w:val="00A71D64"/>
    <w:rsid w:val="00A72959"/>
    <w:rsid w:val="00A72E7D"/>
    <w:rsid w:val="00A73B05"/>
    <w:rsid w:val="00A74E9E"/>
    <w:rsid w:val="00A75DF2"/>
    <w:rsid w:val="00A76BEB"/>
    <w:rsid w:val="00A80BC8"/>
    <w:rsid w:val="00A8210F"/>
    <w:rsid w:val="00A85A09"/>
    <w:rsid w:val="00A86E80"/>
    <w:rsid w:val="00A87DC7"/>
    <w:rsid w:val="00A94DA0"/>
    <w:rsid w:val="00AB0053"/>
    <w:rsid w:val="00AB3F94"/>
    <w:rsid w:val="00AB5FAE"/>
    <w:rsid w:val="00AB7436"/>
    <w:rsid w:val="00AC64A3"/>
    <w:rsid w:val="00AC7692"/>
    <w:rsid w:val="00AD0148"/>
    <w:rsid w:val="00AD4242"/>
    <w:rsid w:val="00AD71EB"/>
    <w:rsid w:val="00AE5CB2"/>
    <w:rsid w:val="00AE6518"/>
    <w:rsid w:val="00AF3851"/>
    <w:rsid w:val="00AF5F60"/>
    <w:rsid w:val="00AF7839"/>
    <w:rsid w:val="00B14C3B"/>
    <w:rsid w:val="00B170FC"/>
    <w:rsid w:val="00B31A82"/>
    <w:rsid w:val="00B41A50"/>
    <w:rsid w:val="00B42238"/>
    <w:rsid w:val="00B42FA7"/>
    <w:rsid w:val="00B471FA"/>
    <w:rsid w:val="00B5284F"/>
    <w:rsid w:val="00B55CA5"/>
    <w:rsid w:val="00B57201"/>
    <w:rsid w:val="00B60881"/>
    <w:rsid w:val="00B60D7A"/>
    <w:rsid w:val="00B64D20"/>
    <w:rsid w:val="00B717EF"/>
    <w:rsid w:val="00B71A93"/>
    <w:rsid w:val="00B734DB"/>
    <w:rsid w:val="00B73CCC"/>
    <w:rsid w:val="00B74DA5"/>
    <w:rsid w:val="00B76DE2"/>
    <w:rsid w:val="00B85E14"/>
    <w:rsid w:val="00B931F4"/>
    <w:rsid w:val="00B97234"/>
    <w:rsid w:val="00BA59B1"/>
    <w:rsid w:val="00BA6E80"/>
    <w:rsid w:val="00BB4BDC"/>
    <w:rsid w:val="00BB4FDA"/>
    <w:rsid w:val="00BB62DD"/>
    <w:rsid w:val="00BC3992"/>
    <w:rsid w:val="00BC5D5C"/>
    <w:rsid w:val="00BC6D13"/>
    <w:rsid w:val="00BD6979"/>
    <w:rsid w:val="00BE4FBF"/>
    <w:rsid w:val="00BF1C72"/>
    <w:rsid w:val="00BF4031"/>
    <w:rsid w:val="00BF671D"/>
    <w:rsid w:val="00C02FA8"/>
    <w:rsid w:val="00C06778"/>
    <w:rsid w:val="00C14B18"/>
    <w:rsid w:val="00C17149"/>
    <w:rsid w:val="00C21959"/>
    <w:rsid w:val="00C253C5"/>
    <w:rsid w:val="00C305BA"/>
    <w:rsid w:val="00C33A5E"/>
    <w:rsid w:val="00C362E7"/>
    <w:rsid w:val="00C45585"/>
    <w:rsid w:val="00C51A3D"/>
    <w:rsid w:val="00C5294B"/>
    <w:rsid w:val="00C55B74"/>
    <w:rsid w:val="00C56119"/>
    <w:rsid w:val="00C56BB0"/>
    <w:rsid w:val="00C62604"/>
    <w:rsid w:val="00C628EC"/>
    <w:rsid w:val="00C63C80"/>
    <w:rsid w:val="00C72976"/>
    <w:rsid w:val="00C7465C"/>
    <w:rsid w:val="00C74709"/>
    <w:rsid w:val="00C74BCC"/>
    <w:rsid w:val="00C74D10"/>
    <w:rsid w:val="00C760E7"/>
    <w:rsid w:val="00C86077"/>
    <w:rsid w:val="00C8639E"/>
    <w:rsid w:val="00C9028E"/>
    <w:rsid w:val="00C928ED"/>
    <w:rsid w:val="00C9369B"/>
    <w:rsid w:val="00C974FD"/>
    <w:rsid w:val="00C97F3B"/>
    <w:rsid w:val="00CA2F15"/>
    <w:rsid w:val="00CA6CDE"/>
    <w:rsid w:val="00CB30ED"/>
    <w:rsid w:val="00CB5C23"/>
    <w:rsid w:val="00CB5C96"/>
    <w:rsid w:val="00CC4313"/>
    <w:rsid w:val="00CC6CC4"/>
    <w:rsid w:val="00CD0AA9"/>
    <w:rsid w:val="00CD15F1"/>
    <w:rsid w:val="00CD693A"/>
    <w:rsid w:val="00CE0E63"/>
    <w:rsid w:val="00CE14EB"/>
    <w:rsid w:val="00CE1E47"/>
    <w:rsid w:val="00CE2122"/>
    <w:rsid w:val="00CE47A5"/>
    <w:rsid w:val="00CE4812"/>
    <w:rsid w:val="00CE540C"/>
    <w:rsid w:val="00CE615A"/>
    <w:rsid w:val="00CE7CD7"/>
    <w:rsid w:val="00CF5BB5"/>
    <w:rsid w:val="00D01A07"/>
    <w:rsid w:val="00D01B75"/>
    <w:rsid w:val="00D020F6"/>
    <w:rsid w:val="00D03A70"/>
    <w:rsid w:val="00D05F2A"/>
    <w:rsid w:val="00D120E7"/>
    <w:rsid w:val="00D13DA1"/>
    <w:rsid w:val="00D239F3"/>
    <w:rsid w:val="00D246B7"/>
    <w:rsid w:val="00D25343"/>
    <w:rsid w:val="00D30B49"/>
    <w:rsid w:val="00D32354"/>
    <w:rsid w:val="00D34437"/>
    <w:rsid w:val="00D43AE5"/>
    <w:rsid w:val="00D44D0D"/>
    <w:rsid w:val="00D53D2B"/>
    <w:rsid w:val="00D56423"/>
    <w:rsid w:val="00D565E0"/>
    <w:rsid w:val="00D6076E"/>
    <w:rsid w:val="00D63BDD"/>
    <w:rsid w:val="00D726D5"/>
    <w:rsid w:val="00D734A7"/>
    <w:rsid w:val="00D73AA6"/>
    <w:rsid w:val="00D741CB"/>
    <w:rsid w:val="00D77D7B"/>
    <w:rsid w:val="00D80DAF"/>
    <w:rsid w:val="00D853B7"/>
    <w:rsid w:val="00D94C8D"/>
    <w:rsid w:val="00DA1639"/>
    <w:rsid w:val="00DA5FAB"/>
    <w:rsid w:val="00DA6BBD"/>
    <w:rsid w:val="00DB3AFF"/>
    <w:rsid w:val="00DB4C76"/>
    <w:rsid w:val="00DC2D86"/>
    <w:rsid w:val="00DC3AEE"/>
    <w:rsid w:val="00DC5599"/>
    <w:rsid w:val="00DD1AB0"/>
    <w:rsid w:val="00DD6CBB"/>
    <w:rsid w:val="00DE5218"/>
    <w:rsid w:val="00DE5985"/>
    <w:rsid w:val="00DE5EB0"/>
    <w:rsid w:val="00DE7C0B"/>
    <w:rsid w:val="00DE7CAB"/>
    <w:rsid w:val="00DF1BF9"/>
    <w:rsid w:val="00DF2985"/>
    <w:rsid w:val="00DF433B"/>
    <w:rsid w:val="00DF5D36"/>
    <w:rsid w:val="00DF72B8"/>
    <w:rsid w:val="00E02BC3"/>
    <w:rsid w:val="00E03F0D"/>
    <w:rsid w:val="00E04CD4"/>
    <w:rsid w:val="00E05CB9"/>
    <w:rsid w:val="00E13B11"/>
    <w:rsid w:val="00E13BFD"/>
    <w:rsid w:val="00E14CAF"/>
    <w:rsid w:val="00E153F9"/>
    <w:rsid w:val="00E15EC8"/>
    <w:rsid w:val="00E17C5B"/>
    <w:rsid w:val="00E24011"/>
    <w:rsid w:val="00E307A2"/>
    <w:rsid w:val="00E32776"/>
    <w:rsid w:val="00E3285F"/>
    <w:rsid w:val="00E32F45"/>
    <w:rsid w:val="00E330C0"/>
    <w:rsid w:val="00E40CCE"/>
    <w:rsid w:val="00E41584"/>
    <w:rsid w:val="00E433DE"/>
    <w:rsid w:val="00E43515"/>
    <w:rsid w:val="00E43CA0"/>
    <w:rsid w:val="00E45600"/>
    <w:rsid w:val="00E465FF"/>
    <w:rsid w:val="00E51E26"/>
    <w:rsid w:val="00E539CF"/>
    <w:rsid w:val="00E62F38"/>
    <w:rsid w:val="00E636B3"/>
    <w:rsid w:val="00E64C67"/>
    <w:rsid w:val="00E7008F"/>
    <w:rsid w:val="00E70D6E"/>
    <w:rsid w:val="00E7250A"/>
    <w:rsid w:val="00E77B67"/>
    <w:rsid w:val="00E80DC2"/>
    <w:rsid w:val="00E85260"/>
    <w:rsid w:val="00E926AB"/>
    <w:rsid w:val="00E95477"/>
    <w:rsid w:val="00EA0811"/>
    <w:rsid w:val="00EA46EE"/>
    <w:rsid w:val="00EB20CD"/>
    <w:rsid w:val="00EC068F"/>
    <w:rsid w:val="00EC0FE6"/>
    <w:rsid w:val="00EC35B3"/>
    <w:rsid w:val="00EC4995"/>
    <w:rsid w:val="00ED4CB6"/>
    <w:rsid w:val="00EE1966"/>
    <w:rsid w:val="00EE4BCA"/>
    <w:rsid w:val="00EE5649"/>
    <w:rsid w:val="00EF1CF4"/>
    <w:rsid w:val="00EF4673"/>
    <w:rsid w:val="00EF684A"/>
    <w:rsid w:val="00F01FEA"/>
    <w:rsid w:val="00F06758"/>
    <w:rsid w:val="00F07703"/>
    <w:rsid w:val="00F115AA"/>
    <w:rsid w:val="00F127C1"/>
    <w:rsid w:val="00F135B3"/>
    <w:rsid w:val="00F16548"/>
    <w:rsid w:val="00F16B1F"/>
    <w:rsid w:val="00F205A9"/>
    <w:rsid w:val="00F206A5"/>
    <w:rsid w:val="00F3655C"/>
    <w:rsid w:val="00F37BD5"/>
    <w:rsid w:val="00F37F39"/>
    <w:rsid w:val="00F407B4"/>
    <w:rsid w:val="00F44894"/>
    <w:rsid w:val="00F45640"/>
    <w:rsid w:val="00F475CD"/>
    <w:rsid w:val="00F50954"/>
    <w:rsid w:val="00F60F94"/>
    <w:rsid w:val="00F67EFC"/>
    <w:rsid w:val="00F814A0"/>
    <w:rsid w:val="00F817B9"/>
    <w:rsid w:val="00F82EDF"/>
    <w:rsid w:val="00FA0BBD"/>
    <w:rsid w:val="00FB710B"/>
    <w:rsid w:val="00FC1E32"/>
    <w:rsid w:val="00FC4060"/>
    <w:rsid w:val="00FC5B93"/>
    <w:rsid w:val="00FD07EA"/>
    <w:rsid w:val="00FD60C6"/>
    <w:rsid w:val="00FD68DB"/>
    <w:rsid w:val="00FE1400"/>
    <w:rsid w:val="00FE6B51"/>
    <w:rsid w:val="00FF4629"/>
    <w:rsid w:val="00FF5457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1D"/>
    <w:pPr>
      <w:ind w:left="720"/>
      <w:contextualSpacing/>
    </w:pPr>
  </w:style>
  <w:style w:type="table" w:styleId="a4">
    <w:name w:val="Table Grid"/>
    <w:basedOn w:val="a1"/>
    <w:uiPriority w:val="59"/>
    <w:rsid w:val="003B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98D"/>
  </w:style>
  <w:style w:type="paragraph" w:styleId="a7">
    <w:name w:val="footer"/>
    <w:basedOn w:val="a"/>
    <w:link w:val="a8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1D"/>
    <w:pPr>
      <w:ind w:left="720"/>
      <w:contextualSpacing/>
    </w:pPr>
  </w:style>
  <w:style w:type="table" w:styleId="a4">
    <w:name w:val="Table Grid"/>
    <w:basedOn w:val="a1"/>
    <w:uiPriority w:val="59"/>
    <w:rsid w:val="003B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98D"/>
  </w:style>
  <w:style w:type="paragraph" w:styleId="a7">
    <w:name w:val="footer"/>
    <w:basedOn w:val="a"/>
    <w:link w:val="a8"/>
    <w:uiPriority w:val="99"/>
    <w:unhideWhenUsed/>
    <w:rsid w:val="0005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429C-F4CA-4968-AA67-1DE23C54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47F51604</Template>
  <TotalTime>0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MIEL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ostapchik</dc:creator>
  <cp:lastModifiedBy>Паскова Надежда Александровна</cp:lastModifiedBy>
  <cp:revision>2</cp:revision>
  <cp:lastPrinted>2015-11-19T01:19:00Z</cp:lastPrinted>
  <dcterms:created xsi:type="dcterms:W3CDTF">2017-02-27T06:35:00Z</dcterms:created>
  <dcterms:modified xsi:type="dcterms:W3CDTF">2017-02-27T06:35:00Z</dcterms:modified>
</cp:coreProperties>
</file>